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Your Name:"/>
        <w:tag w:val="Your Name:"/>
        <w:id w:val="-632254500"/>
        <w:placeholder>
          <w:docPart w:val="EF265121CE854EBC904948A042432078"/>
        </w:placeholder>
        <w:temporary/>
        <w:showingPlcHdr/>
        <w15:appearance w15:val="hidden"/>
      </w:sdtPr>
      <w:sdtEndPr/>
      <w:sdtContent>
        <w:p w14:paraId="2C50585E" w14:textId="77777777" w:rsidR="00A27383" w:rsidRDefault="00A27383" w:rsidP="00965D17">
          <w:pPr>
            <w:pStyle w:val="Title"/>
          </w:pPr>
          <w:r w:rsidRPr="008058B5">
            <w:rPr>
              <w:sz w:val="40"/>
              <w:szCs w:val="40"/>
            </w:rPr>
            <w:t>Your Name</w:t>
          </w:r>
        </w:p>
      </w:sdtContent>
    </w:sdt>
    <w:p w14:paraId="215ACA05" w14:textId="77777777" w:rsidR="00965D17" w:rsidRDefault="007F7F1E" w:rsidP="00965D17">
      <w:sdt>
        <w:sdtPr>
          <w:alias w:val="Address, City, ST ZIP Code:"/>
          <w:tag w:val="Address, City, ST ZIP Code:"/>
          <w:id w:val="-593780209"/>
          <w:placeholder>
            <w:docPart w:val="A693FFF9824B4F22950A629F7B2DF116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965D17">
            <w:t>Address, City, ST ZIP Code</w:t>
          </w:r>
        </w:sdtContent>
      </w:sdt>
      <w:r w:rsidR="00965D17">
        <w:t> | </w:t>
      </w:r>
      <w:sdt>
        <w:sdtPr>
          <w:alias w:val="Telephone:"/>
          <w:tag w:val="Telephone:"/>
          <w:id w:val="-1416317146"/>
          <w:placeholder>
            <w:docPart w:val="3B16BA0366094C708091583BEFE9D86C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965D17">
            <w:t>Telephone</w:t>
          </w:r>
        </w:sdtContent>
      </w:sdt>
      <w:r w:rsidR="00965D17">
        <w:t> | </w:t>
      </w:r>
      <w:sdt>
        <w:sdtPr>
          <w:alias w:val="Email:"/>
          <w:tag w:val="Email:"/>
          <w:id w:val="-391963670"/>
          <w:placeholder>
            <w:docPart w:val="55CE6407A4474C85BC5B9F4B98BAC51A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="00965D17">
            <w:t>Email</w:t>
          </w:r>
        </w:sdtContent>
      </w:sdt>
    </w:p>
    <w:sdt>
      <w:sdtPr>
        <w:alias w:val="Date:"/>
        <w:tag w:val="Date:"/>
        <w:id w:val="273684408"/>
        <w:placeholder>
          <w:docPart w:val="369C13749AC64B689BD1F0485D3E7B96"/>
        </w:placeholder>
        <w:temporary/>
        <w:showingPlcHdr/>
        <w15:appearance w15:val="hidden"/>
      </w:sdtPr>
      <w:sdtEndPr/>
      <w:sdtContent>
        <w:p w14:paraId="3304DA50" w14:textId="77777777" w:rsidR="00965D17" w:rsidRPr="00005FAA" w:rsidRDefault="00965D17" w:rsidP="008058B5">
          <w:pPr>
            <w:pStyle w:val="Date"/>
            <w:spacing w:before="0"/>
          </w:pPr>
          <w:r>
            <w:t>Date</w:t>
          </w:r>
        </w:p>
      </w:sdtContent>
    </w:sdt>
    <w:p w14:paraId="5C380740" w14:textId="3AAF054D" w:rsidR="00965D17" w:rsidRDefault="008058B5" w:rsidP="00965D17">
      <w:pPr>
        <w:pStyle w:val="Address"/>
      </w:pPr>
      <w:r>
        <w:t>Landlord’s Name</w:t>
      </w:r>
    </w:p>
    <w:p w14:paraId="4C0FFBBA" w14:textId="1E4930AD" w:rsidR="00965D17" w:rsidRDefault="007F7F1E" w:rsidP="0076387D">
      <w:pPr>
        <w:pStyle w:val="Address"/>
      </w:pPr>
      <w:sdt>
        <w:sdtPr>
          <w:alias w:val="Address, City, ST ZIP Code:"/>
          <w:tag w:val="Address, City, ST ZIP Code:"/>
          <w:id w:val="1366563885"/>
          <w:placeholder>
            <w:docPart w:val="A5C71343EE04453A8FBAD601BED9279B"/>
          </w:placeholder>
          <w:temporary/>
          <w:showingPlcHdr/>
          <w15:appearance w15:val="hidden"/>
        </w:sdtPr>
        <w:sdtEndPr/>
        <w:sdtContent>
          <w:r w:rsidR="00965D17">
            <w:t>Address</w:t>
          </w:r>
          <w:r w:rsidR="00965D17">
            <w:br/>
            <w:t>City, ST  ZIP Code</w:t>
          </w:r>
        </w:sdtContent>
      </w:sdt>
    </w:p>
    <w:p w14:paraId="78DD2A3F" w14:textId="024816F5" w:rsidR="008058B5" w:rsidRPr="008058B5" w:rsidRDefault="008058B5" w:rsidP="00DA555E">
      <w:pPr>
        <w:pStyle w:val="Salutation"/>
        <w:spacing w:before="0"/>
        <w:rPr>
          <w:sz w:val="32"/>
          <w:szCs w:val="32"/>
        </w:rPr>
      </w:pPr>
      <w:r w:rsidRPr="008058B5">
        <w:rPr>
          <w:sz w:val="32"/>
          <w:szCs w:val="32"/>
        </w:rPr>
        <w:t xml:space="preserve">RE: </w:t>
      </w:r>
      <w:r w:rsidRPr="008058B5">
        <w:rPr>
          <w:rFonts w:ascii="Arial" w:hAnsi="Arial" w:cs="Arial"/>
          <w:color w:val="222222"/>
          <w:sz w:val="32"/>
          <w:szCs w:val="32"/>
          <w:shd w:val="clear" w:color="auto" w:fill="FFFFFF"/>
        </w:rPr>
        <w:t>Lock Change Request</w:t>
      </w:r>
    </w:p>
    <w:p w14:paraId="4AF5BACA" w14:textId="77777777" w:rsidR="00DA555E" w:rsidRDefault="00DA555E" w:rsidP="00DA555E">
      <w:pPr>
        <w:pStyle w:val="Salutation"/>
        <w:spacing w:before="0"/>
      </w:pPr>
    </w:p>
    <w:p w14:paraId="1C38E20B" w14:textId="21A4D114" w:rsidR="00965D17" w:rsidRDefault="00965D17" w:rsidP="00DA555E">
      <w:pPr>
        <w:pStyle w:val="Salutation"/>
        <w:spacing w:before="0"/>
      </w:pPr>
      <w:r>
        <w:t xml:space="preserve">Dear </w:t>
      </w:r>
      <w:r w:rsidR="008058B5">
        <w:t>Landlord</w:t>
      </w:r>
      <w:r>
        <w:t>:</w:t>
      </w:r>
    </w:p>
    <w:p w14:paraId="3B102C6B" w14:textId="6A442E25" w:rsidR="00965D17" w:rsidRDefault="00EF19CE" w:rsidP="008058B5">
      <w:r>
        <w:t xml:space="preserve">Pursuant to G.L. c. 186 § 26, </w:t>
      </w:r>
      <w:r w:rsidR="003E6052">
        <w:t>this letter is requesting you p</w:t>
      </w:r>
      <w:r w:rsidR="008058B5">
        <w:t xml:space="preserve">lease change the locks to my </w:t>
      </w:r>
      <w:r>
        <w:t>rental unit</w:t>
      </w:r>
      <w:r w:rsidR="008058B5">
        <w:t xml:space="preserve">. </w:t>
      </w:r>
    </w:p>
    <w:p w14:paraId="4A915ED0" w14:textId="4386104D" w:rsidR="008058B5" w:rsidRDefault="008058B5" w:rsidP="008058B5">
      <w:r>
        <w:t>I believe I am in danger from an incident of domestic violence, rape, sexual assault or stalking</w:t>
      </w:r>
      <w:r w:rsidR="00EF19CE">
        <w:t>, as outlined by the statute</w:t>
      </w:r>
      <w:r>
        <w:t>.  (Or a member of my household</w:t>
      </w:r>
      <w:r w:rsidRPr="008058B5">
        <w:t xml:space="preserve"> </w:t>
      </w:r>
      <w:r>
        <w:t>reasonably believes that they are in danger from an incident of domestic violence, rape, sexual assault or stalking.)</w:t>
      </w:r>
    </w:p>
    <w:p w14:paraId="209D57E7" w14:textId="17CB06BE" w:rsidR="008E0E11" w:rsidRDefault="008E0E11" w:rsidP="008E0E11">
      <w:pPr>
        <w:spacing w:line="244" w:lineRule="auto"/>
        <w:ind w:right="140"/>
      </w:pPr>
      <w:r>
        <w:t xml:space="preserve">You must change the locks within 2 business days of this </w:t>
      </w:r>
      <w:proofErr w:type="gramStart"/>
      <w:r>
        <w:t>request</w:t>
      </w:r>
      <w:r w:rsidR="00FD6711">
        <w:t>,</w:t>
      </w:r>
      <w:r>
        <w:t xml:space="preserve"> or</w:t>
      </w:r>
      <w:proofErr w:type="gramEnd"/>
      <w:r>
        <w:t xml:space="preserve"> give me permission to change them.   </w:t>
      </w:r>
      <w:r w:rsidR="00A03B62">
        <w:t xml:space="preserve"> G.L. c. 186 §26(d).  </w:t>
      </w:r>
      <w:r>
        <w:t xml:space="preserve">If I get no response within the two days, the law </w:t>
      </w:r>
      <w:r w:rsidR="00FD6711">
        <w:t>lets</w:t>
      </w:r>
      <w:r>
        <w:t xml:space="preserve"> me change the locks myself. </w:t>
      </w:r>
      <w:r w:rsidR="00A03B62">
        <w:t xml:space="preserve"> G.L. c. 186 §26(e).</w:t>
      </w:r>
    </w:p>
    <w:p w14:paraId="427DD68C" w14:textId="7055083F" w:rsidR="008E0E11" w:rsidRDefault="008E0E11" w:rsidP="008E0E11">
      <w:pPr>
        <w:spacing w:line="244" w:lineRule="auto"/>
        <w:ind w:right="140"/>
        <w:rPr>
          <w:i/>
        </w:rPr>
      </w:pPr>
      <w:r>
        <w:rPr>
          <w:i/>
        </w:rPr>
        <w:t xml:space="preserve">{Cross out </w:t>
      </w:r>
      <w:r w:rsidR="00DA555E">
        <w:rPr>
          <w:i/>
        </w:rPr>
        <w:t xml:space="preserve">the below </w:t>
      </w:r>
      <w:r>
        <w:rPr>
          <w:i/>
        </w:rPr>
        <w:t xml:space="preserve">if </w:t>
      </w:r>
      <w:r w:rsidR="00DA555E">
        <w:rPr>
          <w:i/>
        </w:rPr>
        <w:t>it</w:t>
      </w:r>
      <w:r>
        <w:rPr>
          <w:i/>
        </w:rPr>
        <w:t xml:space="preserve"> does not apply to you}</w:t>
      </w:r>
    </w:p>
    <w:p w14:paraId="167ECACD" w14:textId="7FB45608" w:rsidR="008E0E11" w:rsidRDefault="008E0E11" w:rsidP="008E0E11">
      <w:pPr>
        <w:spacing w:line="224" w:lineRule="auto"/>
        <w:ind w:right="700"/>
      </w:pPr>
      <w:r>
        <w:t xml:space="preserve">The </w:t>
      </w:r>
      <w:r w:rsidR="00DA555E">
        <w:t xml:space="preserve">person I am afraid of is a member of my household.  You </w:t>
      </w:r>
      <w:r>
        <w:t xml:space="preserve">must change the locks and </w:t>
      </w:r>
      <w:r w:rsidR="00B773C0">
        <w:t>not</w:t>
      </w:r>
      <w:r>
        <w:t xml:space="preserve"> give that person </w:t>
      </w:r>
      <w:r w:rsidR="00B773C0">
        <w:t>(named)______________________</w:t>
      </w:r>
      <w:bookmarkStart w:id="0" w:name="_GoBack"/>
      <w:bookmarkEnd w:id="0"/>
      <w:r w:rsidR="00B773C0">
        <w:t>_________</w:t>
      </w:r>
      <w:r>
        <w:t xml:space="preserve">a key </w:t>
      </w:r>
      <w:r w:rsidR="00DA555E">
        <w:t xml:space="preserve">because I am giving you one of the </w:t>
      </w:r>
      <w:r>
        <w:t>following:</w:t>
      </w:r>
    </w:p>
    <w:p w14:paraId="6725CDD6" w14:textId="77777777" w:rsidR="008E0E11" w:rsidRDefault="008E0E11" w:rsidP="008E0E11">
      <w:pPr>
        <w:numPr>
          <w:ilvl w:val="0"/>
          <w:numId w:val="18"/>
        </w:numPr>
        <w:spacing w:after="0" w:line="0" w:lineRule="atLeast"/>
        <w:rPr>
          <w:i/>
        </w:rPr>
      </w:pPr>
      <w:r>
        <w:t xml:space="preserve">Copy of a valid protection or harassment prevention order; </w:t>
      </w:r>
      <w:r>
        <w:rPr>
          <w:i/>
        </w:rPr>
        <w:t>or</w:t>
      </w:r>
    </w:p>
    <w:p w14:paraId="305667A8" w14:textId="4299735A" w:rsidR="008E0E11" w:rsidRPr="00422847" w:rsidRDefault="008E0E11" w:rsidP="008E0E11">
      <w:pPr>
        <w:numPr>
          <w:ilvl w:val="0"/>
          <w:numId w:val="18"/>
        </w:numPr>
        <w:spacing w:after="0" w:line="0" w:lineRule="atLeast"/>
        <w:rPr>
          <w:i/>
        </w:rPr>
      </w:pPr>
      <w:r w:rsidRPr="00422847">
        <w:t xml:space="preserve">A record from a federal, state or local court or law enforcement (e.g., police) that indicates the person </w:t>
      </w:r>
      <w:r>
        <w:t>is</w:t>
      </w:r>
      <w:r w:rsidRPr="00422847">
        <w:t xml:space="preserve"> a </w:t>
      </w:r>
      <w:r>
        <w:t>danger</w:t>
      </w:r>
      <w:r w:rsidRPr="00422847">
        <w:t xml:space="preserve"> to </w:t>
      </w:r>
      <w:r w:rsidR="00DA555E">
        <w:t>me</w:t>
      </w:r>
      <w:r w:rsidRPr="00422847">
        <w:t xml:space="preserve"> or </w:t>
      </w:r>
      <w:r w:rsidR="00DA555E">
        <w:t>some</w:t>
      </w:r>
      <w:r>
        <w:t>one in</w:t>
      </w:r>
      <w:r w:rsidRPr="00422847">
        <w:t xml:space="preserve"> </w:t>
      </w:r>
      <w:r w:rsidR="00DA555E">
        <w:t>my</w:t>
      </w:r>
      <w:r w:rsidRPr="00422847">
        <w:t xml:space="preserve"> household.</w:t>
      </w:r>
    </w:p>
    <w:p w14:paraId="4454C555" w14:textId="77777777" w:rsidR="00DA555E" w:rsidRDefault="00DA555E" w:rsidP="00DA555E">
      <w:pPr>
        <w:spacing w:line="0" w:lineRule="atLeast"/>
      </w:pPr>
      <w:r>
        <w:t xml:space="preserve"> </w:t>
      </w:r>
    </w:p>
    <w:p w14:paraId="2F5D7C61" w14:textId="2FD1FE5A" w:rsidR="008E0E11" w:rsidRDefault="00DA555E" w:rsidP="00DA555E">
      <w:pPr>
        <w:spacing w:line="0" w:lineRule="atLeast"/>
        <w:rPr>
          <w:b/>
        </w:rPr>
      </w:pPr>
      <w:r w:rsidRPr="00DA555E">
        <w:rPr>
          <w:b/>
        </w:rPr>
        <w:t xml:space="preserve">You cannot share my personal, private information with anyone outside of a court order or </w:t>
      </w:r>
      <w:r w:rsidR="00B773C0">
        <w:rPr>
          <w:b/>
        </w:rPr>
        <w:t xml:space="preserve">if required by the </w:t>
      </w:r>
      <w:r w:rsidRPr="00DA555E">
        <w:rPr>
          <w:b/>
        </w:rPr>
        <w:t>government.</w:t>
      </w:r>
    </w:p>
    <w:p w14:paraId="0F2A502B" w14:textId="2FA2560D" w:rsidR="00DA555E" w:rsidRPr="00DA555E" w:rsidRDefault="00DA555E" w:rsidP="00DA555E">
      <w:pPr>
        <w:spacing w:line="0" w:lineRule="atLeast"/>
      </w:pPr>
      <w:r w:rsidRPr="00DA555E">
        <w:t>Thank you for</w:t>
      </w:r>
      <w:r>
        <w:t xml:space="preserve"> taking this sensitive matter seriously.  I look forward to your prompt response and help. </w:t>
      </w:r>
    </w:p>
    <w:p w14:paraId="0E0F96F7" w14:textId="77777777" w:rsidR="00DA555E" w:rsidRDefault="007F7F1E" w:rsidP="00DA555E">
      <w:sdt>
        <w:sdtPr>
          <w:alias w:val="Sincerely:"/>
          <w:tag w:val="Sincerely:"/>
          <w:id w:val="-1406294513"/>
          <w:placeholder>
            <w:docPart w:val="47683355D34E41C595F27F7C7BD59D87"/>
          </w:placeholder>
          <w:temporary/>
          <w:showingPlcHdr/>
          <w15:appearance w15:val="hidden"/>
        </w:sdtPr>
        <w:sdtEndPr/>
        <w:sdtContent>
          <w:r w:rsidR="000D5AB1">
            <w:t>Sincerely</w:t>
          </w:r>
        </w:sdtContent>
      </w:sdt>
      <w:r w:rsidR="00965D17">
        <w:t>,</w:t>
      </w:r>
    </w:p>
    <w:p w14:paraId="5F22032A" w14:textId="3C72756C" w:rsidR="00302A2C" w:rsidRDefault="007F7F1E" w:rsidP="00DA555E">
      <w:sdt>
        <w:sdtPr>
          <w:alias w:val="Your Name:"/>
          <w:tag w:val="Your Name:"/>
          <w:id w:val="-80522426"/>
          <w:placeholder>
            <w:docPart w:val="CAE8841EAAC74523ACD7B9E6EBFB97B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r w:rsidR="008058B5">
            <w:t>Your Name</w:t>
          </w:r>
        </w:sdtContent>
      </w:sdt>
    </w:p>
    <w:p w14:paraId="315C72DB" w14:textId="42AEFDB8" w:rsidR="008E0E11" w:rsidRDefault="008E0E11" w:rsidP="008E0E11"/>
    <w:p w14:paraId="4E486498" w14:textId="4A47F283" w:rsidR="008E0E11" w:rsidRDefault="008E0E11" w:rsidP="008E0E11"/>
    <w:p w14:paraId="452F5685" w14:textId="37C4D01D" w:rsidR="008E0E11" w:rsidRPr="008E0E11" w:rsidRDefault="008E0E11" w:rsidP="008E0E11">
      <w:pPr>
        <w:jc w:val="center"/>
        <w:rPr>
          <w:sz w:val="40"/>
          <w:szCs w:val="40"/>
        </w:rPr>
      </w:pPr>
      <w:r w:rsidRPr="008E0E11">
        <w:rPr>
          <w:sz w:val="40"/>
          <w:szCs w:val="40"/>
        </w:rPr>
        <w:lastRenderedPageBreak/>
        <w:t>PAGE 2</w:t>
      </w:r>
    </w:p>
    <w:p w14:paraId="1470BCC2" w14:textId="466A267D" w:rsidR="008E0E11" w:rsidRDefault="008E0E11" w:rsidP="008E0E11">
      <w:pPr>
        <w:jc w:val="center"/>
        <w:rPr>
          <w:b/>
          <w:sz w:val="72"/>
          <w:szCs w:val="72"/>
          <w:u w:val="single"/>
        </w:rPr>
      </w:pPr>
      <w:r w:rsidRPr="00064081">
        <w:rPr>
          <w:b/>
          <w:sz w:val="72"/>
          <w:szCs w:val="72"/>
          <w:u w:val="single"/>
        </w:rPr>
        <w:t xml:space="preserve">Do not provide this </w:t>
      </w:r>
      <w:r w:rsidR="00064081">
        <w:rPr>
          <w:b/>
          <w:sz w:val="72"/>
          <w:szCs w:val="72"/>
          <w:u w:val="single"/>
        </w:rPr>
        <w:t xml:space="preserve">second </w:t>
      </w:r>
      <w:r w:rsidRPr="00064081">
        <w:rPr>
          <w:b/>
          <w:sz w:val="72"/>
          <w:szCs w:val="72"/>
          <w:u w:val="single"/>
        </w:rPr>
        <w:t>sheet to your landlord</w:t>
      </w:r>
    </w:p>
    <w:p w14:paraId="71535BAE" w14:textId="4F7AA5CB" w:rsidR="003E6052" w:rsidRPr="00064081" w:rsidRDefault="003E6052" w:rsidP="008E0E11">
      <w:pPr>
        <w:jc w:val="center"/>
        <w:rPr>
          <w:b/>
          <w:sz w:val="72"/>
          <w:szCs w:val="72"/>
          <w:u w:val="single"/>
        </w:rPr>
      </w:pPr>
      <w:r>
        <w:rPr>
          <w:b/>
          <w:noProof/>
          <w:sz w:val="72"/>
          <w:szCs w:val="72"/>
          <w:u w:val="single"/>
        </w:rPr>
        <mc:AlternateContent>
          <mc:Choice Requires="wpg">
            <w:drawing>
              <wp:inline distT="0" distB="0" distL="0" distR="0" wp14:anchorId="2F373517" wp14:editId="21000DBE">
                <wp:extent cx="1645920" cy="1234440"/>
                <wp:effectExtent l="0" t="0" r="0" b="381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0" cy="1234440"/>
                          <a:chOff x="0" y="0"/>
                          <a:chExt cx="4406900" cy="47974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0" cy="4394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394200"/>
                            <a:ext cx="4406900" cy="4032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E9CCEC" w14:textId="31734F83" w:rsidR="003E6052" w:rsidRPr="00A562C2" w:rsidRDefault="003E6052" w:rsidP="003E60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A562C2">
                                  <w:rPr>
                                    <w:rStyle w:val="Hyperlink"/>
                                    <w:sz w:val="18"/>
                                    <w:szCs w:val="18"/>
                                    <w:u w:val="none"/>
                                  </w:rPr>
                                  <w:t>This Photo</w:t>
                                </w:r>
                              </w:hyperlink>
                              <w:r w:rsidRPr="00A562C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A562C2">
                                  <w:rPr>
                                    <w:rStyle w:val="Hyperlink"/>
                                    <w:sz w:val="18"/>
                                    <w:szCs w:val="18"/>
                                    <w:u w:val="none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73517" id="Group 3" o:spid="_x0000_s1026" style="width:129.6pt;height:97.2pt;mso-position-horizontal-relative:char;mso-position-vertical-relative:line" coordsize="44069,47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fGd20AwAAqAgAAA4AAABkcnMvZTJvRG9jLnhtbJxWbW/bOAz+fsD+&#10;g+DvqV/iNo1Rd8jSFwwotuDawz4rihwLsyWdJCfphvvvR0p20qTFXbcPdSmJFMmHD6lcfdy1Ddlw&#10;Y4WSZZSeJRHhkqmVkOsy+uvpbnQZEeuoXNFGSV5Gz9xGH68//HG11QXPVK2aFTcELpG22Ooyqp3T&#10;RRxbVvOW2jOluYTDSpmWOliadbwydAu3t02cJclFvFVmpY1i3FrYvQmH0bW/v6o4c1+rynJHmjKC&#10;2Jz/Gv9d4je+vqLF2lBdC9aHQX8jipYKCU73V91QR0lnxKurWsGMsqpyZ0y1saoqwbjPAbJJk5Ns&#10;7o3qtM9lXWzXeg8TQHuC029fy75sFoaIVRmNIyJpCyXyXskYodnqdQEa90Y/6oXpN9ZhhdnuKtPi&#10;f8iD7Dyoz3tQ+c4RBpvpRX4+zQB7BmdpNs7zvIed1VCbV3asvu0tQfFimvSW+WQ6ybNzjCoeHMcY&#10;3z4cLVgBfz1KIL1C6f/ZBFauMzzqL2nfdUdLzfdOj6CgmjqxFI1wz56cUDoMSm4Wgi1MWBwATwfA&#10;4RSdkhSTQwPUCRYUM3pQ7LslUs1rKtd8ZjWwGqD0UByrx7g8crdshL4TTYNVQrlPDDrghEFvYBPY&#10;eaNY13LpQrsZ3kCOStpaaBsRU/B2yYE95vMq9Q0AZX+wDt0hAXwL/MwuZ0kyzT6N5ufJfJQnk9vR&#10;bJpPRpPkdpIn+WU6T+f/oHWaF53lkC9tbrToY4XdV9G+yfd+MoRO8h1JNtT3fSANBOTJM4QIPEJI&#10;MFbrDHesRrECtP4EhIPN/sBDe0ATgbbQE2jxni445vJ4msPwOuIyVNpYd89VS1AARCEGjyjdAKAh&#10;mkEF0jgE4EVYYrvCELVDjWH1PtxwhL41fh5rqjmEgNceaJsNtH3CAn9SO5JhIr0SzgnidrDdMxT3&#10;/xOo/ABG4AwOjWO4knF20vm/iBYUWDViNTQCwjhvTGDHthaO96U40mokFlcqtArw4w7MnCEhlNxu&#10;ueuzX6rVMyRvFBQPhpbV7E6Aowdq3YIaeFVgE15K9xU+VaO2ZaR6KSK1Mj/e2kd9KCKcRmQLr1QZ&#10;2b87igOq+SyhvNMUpylxfpGfT3DOmpcny5cnsmvnChoCJg9E50XUd80gVka134ANM/QKR1Qy8F1G&#10;bhDnLryd8CAzPpt5pTD3HuSjhmkZhgAC/LT7Ro3uyeyAK1/UQChanHA66Aa4Z51TlfCER4ADqj3u&#10;QG4v+ecQpKP39uXaax1+YFz/CwAA//8DAFBLAwQKAAAAAAAAACEAYdTHJMWfAADFnwAAFQAAAGRy&#10;cy9tZWRpYS9pbWFnZTEuanBlZ//Y/+AAEEpGSUYAAQEBAEgASAAA/+EAYEV4aWYAAElJKgAIAAAA&#10;AgAxAQIABwAAACYAAABphwQAAQAAAC4AAAAAAAAAR29vZ2xlAAADAACQBwAEAAAAMDIyMAKgBAAB&#10;AAAAWwEAAAOgBAABAAAAWgEAAAAAAAD/4gxYSUNDX1BST0ZJTEUAAQEAAAxITGlubwIQAABtbnRy&#10;UkdCIFhZWiAHzgACAAkABgAxAABhY3NwTVNGVAAAAABJRUMgc1JHQgAAAAAAAAAAAAAAAA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2wBDAAEB&#10;AQEBAQEBAQEBAQEBAQEBAQEBAQEBAQEBAQEBAQEBAQEBAQEBAQEBAQEBAQEBAQEBAQEBAQEBAQEB&#10;AQEBAQH/2wBDAQEBAQEBAQEBAQEBAQEBAQEBAQEBAQEBAQEBAQEBAQEBAQEBAQEBAQEBAQEBAQEB&#10;AQEBAQEBAQEBAQEBAQEBAQH/wAARCAFaAV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+/iiiigAooooAKKKKACiiigAooooAKKKKACiiigAo&#10;oooAKKKKACiiigAooooAKKKKACiiigAooooAKKKKACiiigAooooAKKKKACiiigAooooAKKKKACii&#10;igAooooAKKKKACiiigAooooAKKKKACiiigAoopCQOTQAtFQPcxR53MOP14z/ACqo2rWaZ3SqMdfm&#10;Hv8A4GgDSorK/tmw/wCeyf8AfS/40f2zYf8APZP++l/xoA1aKyv7ZsP+eyf99L/jR/bNh/z2T/vp&#10;f8aANWisr+2bD/nsn/fS/wCNH9s2H/PZP++l/wAaANWisr+2bD/nsn/fS/40f2zYf89k/wC+l/xo&#10;A1aKyv7ZsP8Ansn/AH0v+NH9s2H/AD2T/vpf8aANWisr+2bD/nsn/fS/40f2zYf89k/76X/GgDVo&#10;rMXVrJzhZUP/AAIf5/w71aS7hk+66nnHBz/Lr+GaALNFICDyDmloAKKKKACiiigAooooAKKKKACi&#10;iigAooooAKKKKACiiigAooooAKKKKACiiigAoopCQBk9KAAkAZPSuc1jWobCJ3d1UKhPOOnfr27Z&#10;9fQYpNa1qCwhd5HVdqk8sOOnvg84zwfwFfKmrav4o+L3ii88CeA7yTT7OwKp438cRG3mt/BttcLH&#10;JFp+nQzx3NtqXjnUrOX7RpOl3EEthpFm8XiHxEj2cmjaP4mAOi1T4n6/4g1jVtC+HvhHxB47vtCM&#10;C+IJNBn8OWOnaFcXsSXNlp9/qvinxD4c06TVrmzdL86Tp11f6nZ6fNZahqdrZWeqaTPfcTezftEz&#10;Oxt/g34mUHnEniv4UqR1wTt+IzjHAH4cdK8+/bc/bf8A2eP+CWv7Pdv4i8RWy6z4hvWudP8Ahj8I&#10;tO16GPxt8TPE07Pd6jql9qOpDUNRh0qK6lfUvHHxA1O01T7HNdRq0eq6/qukaRqP4Ef8RXWtf9GM&#10;aX/4kdd//OPr5HO+O+FOHsYsBm+bQw2L9nGrKhDDYzFypwm3ye1eDw9eNKUkuaMKjjNwcZqPLKLf&#10;9E+F/wBE/wAf/GXh2XFnh34e4nOuHVjK2ApZri874a4fw+LxGHUfrCwEeI85ymrmFGhOXsauKwVO&#10;vhYYmNXDSrLEUa1Kn/RGY/2lMnHwd1/8fF3wsz+OPiB9aPK/aV/6I7r/AP4V3wt/+eBX87n/ABFd&#10;a1/0Yxpf/iR13/8AOPo/4iuta/6MY0v/AMSOu/8A5x9eP/xFjgH/AKHsv/DXnH/zv/qz8r/pH/FP&#10;b6XX/RqqX/ieeG//ANFx/RH5X7Sv/RHdf/8ACu+Fv/zwKPK/aV/6I7r/AP4V3wt/+eBX87n/ABFd&#10;a1/0Yxpf/iR13/8AOPo/4iuta/6MY0v/AMSOu/8A5x9H/EWOAf8Aoey/8Necf/O/+rPyuf8AFPb6&#10;XX/RqqX/AInnhv8A/Rcf0R+V+0r/ANEd1/8A8K74W/8AzwKPK/aV/wCiO6//AOFd8Lf/AJ4Ffzuf&#10;8RXWtf8ARjGl/wDiR13/APOPo/4iuta/6MY0v/xI67/+cfR/xFjgH/oey/8ADXnH/wA7/wCrPyuf&#10;8U9vpdf9Gqpf+J54b/8A0XH9EflftK/9Ed1//wAK74W//PAo8r9pX/ojuv8A/hXfC3/54Ffzuf8A&#10;EV1rX/RjGl/+JHXf/wA4+j/iK61r/oxjS/8AxI67/wDnH0f8RY4B/wCh7L/w15x/87/6s/K5/wAU&#10;9vpdf9Gqpf8AieeG/wD9Fx/RH5X7Sv8A0R3X/wDwrvhb/wDPAo8r9pX/AKI7r/8A4V3wt/8AngV/&#10;O5/xFda1/wBGMaX/AOJHXf8A84+j/iK61r/oxjS//Ejrv/5x9H/EWOAf+h7L/wANecf/ADv/AKs/&#10;K5/xT2+l1/0aql/4nnhv/wDRcf0R+V+0r/0R3X//AArvhb/88Cjyv2lf+iO6/wD+Fd8Lf/ngV/O5&#10;/wARXWtf9GMaX/4kdd//ADj6P+IrrWv+jGNL/wDEjrv/AOcfR/xFjgH/AKHsv/DXnH/zv/qz8rn/&#10;ABT2+l1/0aql/wCJ54b/AP0XH9Es+p/tBaJZXWq6p8HfFxsNPgku7x9P1n4fa3eJaQKZLiW20jRf&#10;G9/rOqTRQq8iafo+nahql4V8jT7K8u5IbeXb+H3x90bxJDa3FpqMFzBdRRTQSxyB0kilCsrowI+V&#10;gQfX1weK/Jr9gz/g4q+EX7Vvxs0/4KfGj4TWX7M974uRLT4feML/AOKVr4x8H654nLNs8K+INR1D&#10;wb4FHhW/1ZNkPhu7mbUbLWNVK6LJJYX93piX/wCkv7T37N+u6Le6l8avghZTyXwe51f4g/DvTvMz&#10;4gJmN3f+K/CFlGrBfExDXN3rug2yqPFTD+0NMiHin7VbeKfrcj4gyfiPCSxuS46njcPCpKjUlGFW&#10;jUpVYpPkq0MRTpV6baalBzpxU4tSg5R1P558UvB7xJ8FuIKPDHibwti+F84xOCp5jhKVbE5fmGEx&#10;2CqylBYjA5plOLx+V42NOpGVHERwuMqzw1eLo4iNKquU+6dB8R2+oxRusqtuUYwfXk8Z6fUDHbHb&#10;sVYMAQa/Lv4B/tA2WvWtoDfI5ZQD++B5BCkY5OQRgjjByDyOP0Q8OeI7fUreN0lViyg8ODnIz1x0&#10;zz/hxXsn5odtRTVYMAQQRjsc/ke49+9OoAKKKKACiiigAooooAKKKKACiiigAooooAKKKKACiiig&#10;AooooAKKKQkAZPSgAJAGT0rm9a1mGwgkdpFXapPJ/En1AH6/Tomta1BYQSSPIq7ULNk4wACec4Hb&#10;r3x1xwflXVtY8T/F3xTd+BfAV4LC10yaKPxz41MD3Np4QtLi3S5j07TkkRrLU/HOp200E+maTOz2&#10;ui2FxF4l8Qwy2TaPo3iYAXWNW8U/FvxTdeBPA11Ppdppz2p8a+OfskNzY+E7K5UXC6bpq3Rez1Px&#10;vqlliTStMkju7LQ7S5tvEfiS3lsZNH0fxN5D+3D+3D+zx/wSx/Z5t9Y1qGG/8Varb61ZfCH4UWF7&#10;/wAVR8TPGKRi91LVNXv5BcXdvo6apfW+p/EDx5qUd08EmpLtTVvEWq6XpOoR/tw/twfs7/8ABLH9&#10;neLV9VgtNR8XX1pqFp8I/hDaaoR4t+JvivfG2oavqmo3IvdQj0q2vb2LWPHfj3VlvJ189lQ6t4k1&#10;PStJ1H/Or/ao/an+Mn7Y/wAaPFXxy+N/iWbX/FfiS6kWx0+F54vDvg7w9HNK+k+DvB2lSzzpo/hr&#10;RIZTDZ2qyS3V3O1zq2r3eo63qGpald/lXiL4i0OFqE8tyydLEZ/Xprli7VKeW05q6xGJj8Mq8o64&#10;bDS3vGvWXsVCFf8Av36GH0MM28fM2w/G/G+HxuUeEOUY1qrVXtMLjeN8bhJr2uTZNV92pRyulUXs&#10;s5zqj8DjVyzLan9o/WcTlTf2p/2pvjL+2P8AGfxN8dPjl4lbxB4x8RNFb2tpapLaeHfCnh+zLjSf&#10;CfhHSGmnj0bw7pEckn2e1SSW4u7ye91jVbvUdb1PU9SvPnaiiv5KxGIr4uvWxWKrVMRicRUnWr16&#10;05VKtWrUk5TnOcm5SlKTbbbP+iDJsmynh3KcuyLIsuweUZNlGDw+XZXleX4enhcDgMDhKUaOGwuF&#10;w9KMadGjRpQjCnCEUlFIKKKKxPTCiiigAooooAKKKKACiiigAooooAK/sf8A+CIv/Bbf+2T4P/Y0&#10;/bH8V51pjong/wCAvxn1pv8AkMKI10zSfht8SdXllB/tksljYeDvF96GbWpJRo3iS8GqjT9Q1X+O&#10;ClBKkMpIYEEEEggg5BBHQg8gjn8q+j4X4ozPhTM6eY5dUutIYvCTlL6vjcPe8qNaK6q7dKqlz0Z+&#10;/G65oy/FfHjwH4H+kFwNi+C+M8JyVI+1xXD3EOFp0nm/DGcOmo0sxy2rUWtOfLCnmGAnJYbMsKpU&#10;K3JUjQr0P9OL9qT9lvV9M1bUvjp8C9OmfW3muNW+Inw90uJSPEgMZmvPFPhSxjAI8U7ozPreh24P&#10;/CVtLNqWnxjxSLi38UYf7P8A8f7LX7OyBvVk8xI8HcvIZAecn3PX6Yr8Vf8AgiP/AMFuY9Tj8Jfs&#10;b/tleLoYNSggtPD3wS+OnijUpi+uu11HaaT8NviRq168ka6skU0Vj4P8YX1xbwahb2cGga9M2sNp&#10;+oat+4v7Uf7LWqaVquofHP4F6ZIdZaYal8Qfh3pNuy/8JJhmN94s8K2duMDxSAVn1vRIItviiOKX&#10;UdOT/hKftFv4p/szhnibLOKssp5lltW6doYnDTa+sYLEcqc6FeK2a3hUXuVYWnTbTdv+Zzxx8DuO&#10;fALjjG8E8bYFwnF1MTkeeYaFR5PxNk/tHChmuVV5K0oSXLHF4Sb+tZdiefC4uEakYuf3x4c8RQal&#10;bxOkgbco6EHqAegJ4PvjHbHbtEcOMj+ea/Lf9n/4/wBlr1lYg3sbF0h/jbPOAQQxBUjBBB5BznnN&#10;fop4c8R2+p28UiSowZR0P0PTPp/j3xX0J+OHbUU1WDDI6f5/z/8AXyA6gAooooAKKKKACiiigAoo&#10;ooAKKKKACiiigAooooAKKKQkAZPSgAJAGT0rm9a1qCwhkeR1UKpJycY/ycZ4z9BRrWtQ2EDu8irg&#10;E8nbnGcnnsAOCevPYV8qaxq/in4t+KbrwJ4Eup9OtdOntF8b+N1tIbmy8IWV1ALxdP09bz/QtT8a&#10;6nZeWdK0sx3trodtfWniTxJaSadJpWk+IwBNX1fxR8XvFF54D8C3b6fZ2BRPHHjiI281v4NtbhY5&#10;I9O0+G4iubbUvHOp2cv2jSdLuIJrDR7N4vEPiKN7OTRtH8TeTftwftxfs8/8Esv2ebbXNdt01bxN&#10;qP23T/hV8JdP1ZX8YfEjxTL5l5qGrarqN6bzUIdHhu5m1Txx491WO+MM10kS/wBqeItW0jSdRP23&#10;v23/ANnf/glp+zxDrOuLbXfirU7TW7X4QfCizvJD4o+KPjOOMXuo6hql+Yry8ttKGqX0Gp+PvHuq&#10;xz/Z5NQH/IU8RatpOk6l/nRftT/tTfGX9sf4z+Jvjp8cvEreIPGPiJore1tLVJbTw74U8P2ZcaT4&#10;T8I6Q008ejeHdIjkk+z2qSS3F3eT3usard6jrep6nqV5+VeIviLQ4VoSy3LJ06/EGIp3jF8tSlll&#10;KpG8cTiYu6deUWpYbDTVpJqtWXseSFf+/foYfQwzbx9zahxtxth8ZlHhDlGMtVqr2uExvHGOwtW1&#10;bJclrLkqUsrozhOjnWd0Jc1GcZZbl0nmDxOJyo/am/ao+NH7Y/xj8R/HD46eKZvEni/XW+y2NrEJ&#10;Lbw/4R8OQXN1caV4O8IaS0s0ejeGdG+2XAs7NZJri5uJ7vVNVu9R1nUNR1G7+dqKK/krEYivi69b&#10;FYqtUxGIxFSVWtXrTlUq1ak25TnOcm5SlJttts/6IcmybKeHcqy7Isiy7B5Rk2U4Ohl+WZZl+HpY&#10;TBYHBYWnGlh8NhsPRjClSo0qcYxhCEUkl3uwooorE9IKKKKACiiigAooooAKKKKACiiigAooooAK&#10;KKKACv7If+CJH/Bbl9cfwn+xx+2X4vlm16aVND+C3x38VapCserRrDHHpPw3+JOr37o39sF45LPw&#10;j4xv7qZ9bklsvDWtONVXT9Q1b+N6ivo+F+KMz4TzOnmOXVLxfLDF4Scn9XxuHUryo1oq9mtXSrRX&#10;tKM3zQunOM/xXx48B+BvpB8DYvgzjTBqNSCq4nh3iHDUqbzfhfOJU+SlmWW1J8vPTk1CGYZfUmsL&#10;mWGj7CuozjQr0P8ATi/al/Zc1XSNU1L46/AvT5f7ZD3Gr/ET4e6Yrg+Jv332u+8V+E7KJSP+EpCt&#10;c3OuaJAoHirH2/To/wDhKBcW/ijE+AH7QFnr1lZg3yOWUBszqxBDbSMZJyrDDDgggg8ivxb/AOCI&#10;f/BbVdbXwn+xr+2P4wRNbA0Pwj8AvjLrhkLa9kRaVpPw0+IursWUa2MWVp4P8X6kUGtFm0XxFfHW&#10;f7MvNY/b/wDal/Zc1fS9Wv8A45/ArS7iXW5bifVPiL8PtJijK+IVMbTXvizwtYptb/hJ1aIza5oV&#10;qsj+K2ml1PTof+EoW5g8T/2ZwzxNlnFWWUsyy2pdO0MThpuP1jBYhK8qFeEW7P7VOa9yrTaqQbTs&#10;v+Zvxx8D+OPALjnHcEcbYLlqQ5sTkmd4anV/sfiXKJTcaGa5TiKkYqdOWlPF4WT+s5fi1UwmKjGp&#10;BOf3v4b8R2+p28ciSo25EPDAg5Hr1wSenbjB6V2qsGGRX5b/AAA+P1nrtnZK18GLpAOTtIJUZBDD&#10;II5BBAwRgiv0U8OeI7fU7eN0lVtyA5zxz1+o6E+nQdsfQn46dtRTVYMMinUAFFFFABRRRQAUUUUA&#10;FFFFABRRRQAUUUhIAyelAASAMnpXNa3rUNhBI7uq7VJGSB054zj09RnoeOKXWtagsIZHdwAqk9en&#10;Bx7/AKc49MCvlTWNW8U/F3xReeAvAt3NplrYCBvGvjlIre4tPCFncskiadp0Vyk9rqfjnU7ItPpG&#10;lzQXFjotq8PiHxJE9lNo2j+JgA1bV/E/xf8AFF34E8B3ZsLPT3aLxx44RVubbwbbz20U8Gn6dHJH&#10;Jaan451K2uYbjStJuA9no9hMniLxDFJaNo+jeJvJf23v23/2ef8Agln+zuuuazFaap4qu7a8s/hR&#10;8H7XW0j8afFDxQ0kZv8AVdQ1G8F9qg0q1u7uPVfHnj/VLfUZIPP+Yar4i1TSdJ1I/bi/bg/Z6/4J&#10;Z/s822va7bDUfE2rLq2n/Cb4Vade+b4p+JHjFgb7UdU1a/u3lu4tGg1C8j1Xx7441RrmaBr5ViTV&#10;fEWqaRpGof50f7U/7U/xn/bI+MviX45fHTxM3iLxj4gZLa0tbaI2Xh/wp4dtJJm0fwj4S0gPJHpH&#10;h3Ro55EtLfzJ7y8uJbvVtYvdT1vUdS1O8/KvEXxGocK0J5ZlsqdfiCvTvFe7UpZZTqRTjiMTF3Uq&#10;8ovmw2GknzK1asvYunGv/fn0MPoYZt4+5rQ4242oYzKPCHKMalWqr2uFxvG+NwtW1bJcmqrkqUsr&#10;pVISoZ1nVGalRkp5bls3mDxOJyqX9qz9qz4z/tlfGbxR8b/jf4ou/EHiXX7uddK0pZ7hfDngnw4L&#10;iaXSvBvg3SpZpYtG8OaNFKYre3i3XN9ctdaxrFzqGt6jqOo3fzhRRX8lYnEV8XXrYrFVqmIxGIqT&#10;q169WbnUq1JtynOc5NuUpNtttn/RDkuS5Rw5lOXZDkOXYPKMlyjB0MvyzLMvoU8LgsDgsLTjSw+G&#10;w2HpRjTpUqVOKjGMUtru7bbKKKKxPTCiiigAooooAKKKKACiiigAooooAKKKKACiiigAooooAKKK&#10;KAFVmVlZWKspDKwJBUg5DKRyCDyCOQeRzX9kv/BEj/gt0uuJ4U/Y5/bL8YJHrcMKaL8Gvj34w1xi&#10;3iNmuI4tJ+G/xH1bU2I/t5Y5TZeEPGGoX6rrcUFp4c1lv7dOn3+t/wAbNFfR8L8UZnwnmdPMcuqX&#10;TtTxeEm39XxuH5ryo1kr2a1dKtFe0oz96Lac4T/FPHjwG4G+kHwPiuDONMJyVIOpiuHuIcLTh/a/&#10;DGbum6dLMcuqy5faU5Llp4/Lq0vqmY4ZexrKFWGHxGH/ANOL9qP9lvVNI1XUPjp8CtNcav5rap8Q&#10;vh3pFvLnxLiQy33irwpZWoZR4pwzT63oVtbj/hK8SajYAeKBcQeJ8P8AZ/8A2gLLXrKyQ3yOXRB/&#10;rsnJYKQQxBBB4IPIbIYZzX4tf8ERf+C2766/hD9jT9sfxZJNr0sumeFvgR8adcaFY9VjWBbDSPht&#10;8SNWklRv7ZLR2th4O8X3kcr648qaL4kvRqw0/UNX/cL9qX9l3VtK1XUvjr8C9PmbWTJcat8RPh9p&#10;27HiXaxuLzxV4UsQpUeKABLPrehwGKPxOofUdOiPin7Rb+KP7M4Z4myzirLKeZZbUunaGJw1RxWI&#10;weISTlQrxTdmvipzV4VYNTg2m0v+Zzxx8D+OfAHjnG8Ecb4JRqwUsVkud4WFV5PxJlEpuFDNcqr1&#10;Ixc6cmvZ4rCzticBio1MLiYRnGMp/e/hzxHb6nbxSJKrblH8QJOQCTjOefckj65rtFYMMjp/n/P/&#10;ANfIH5cfs/8A7QFlr9lZD7csm9VORIpB+Uf3WI4PA75z1PT9E/DniK31K3ikSRW3KhGCOcr9Tx14&#10;HT6kZ+hPx07aimqwYAg06gAooooAKKKKACiiigAoopCcAn0oACQBk9K5vWtah0+B5HkVcKe+PUH8&#10;MfnnHanazrEVhBJI7qu0E/e6Y568e2cdD3wK+UtY1bxR8XfFF54E8CXhsLPT5DD458cRotxa+DYJ&#10;7eKeHTtOikjls9T8c6lbXMFxpWkzh7PR7CZPEXiCOSzfRtG8TAC6vrHin4ueKrvwL4Eu30610ye0&#10;/wCE48atapc2XhOxuoftS6bpq3INnqnjfU7No5NM0yRbmz0KzurbxJ4jt5bKTR9G8TePftv/ALcP&#10;7O3/AASx/Z3g1TV47W/8W6haapa/CH4R2uoN/wAJX8TvFoIudR1XVtQaK9vbfSo9QvE1bx5481eO&#10;4Ky3ewNqfiTVtK0rUX/tw/txfs8/8Esf2eYNa1i3t9V8U38F7Y/Cj4Q2WtRp4y+Jnig4lv8AV9U1&#10;G8+3aomkW93cR6j47+IGp2+pSQSXaKV1XxDqulaVqH+dP+1P+1R8Z/2x/jJ4m+N/xy8VXXiTxXr8&#10;zw6fYrJNH4e8HeHYp55tK8H+DtJeWWHRPDejpPIttaQlp7u6lu9X1a51DW9R1LUbv8q8RfEWhwtQ&#10;lluWzp18/wARTvFWVSlltOa93EYhaxlXlF82Gw0k76Vqy9jyQr/379C/6GGbePubUONuN6GMyjwh&#10;yjGWq1U54XHcb47CVF7XJcmqJKrSyulUXss6zqly8n7zLcsq/wBo/WcTlSftUftTfGP9sf40eKfj&#10;p8cPEba74v8AEkwitbG1+0weG/CPh+2klbSfCHg7Sri6vP7G8M6NHNItnZi4nuLm5mu9V1W71HWd&#10;R1HUbv51oor+SsRiK+Lr1sViq1TEYjEVJ1q9arJzqVatSTlOc5ybcpSbbbbP+iDJsmynh3KcuyLI&#10;suweU5NlGCw+XZZlmAoU8LgsDgcJSjRw2Fw2HpRjTpUaNKEYQhGKSS6u7CiiisT0wooooAKKKKAC&#10;iiigAooooAKKKKACiiigAooooAKKKKACiiigAooooAKKKKACv7Hf+CI//BbiPU4/CP7Gv7ZHi63g&#10;1KGHTPC/wL+NviK7ujJrrmdLHSfhv8SdXunniTVljlt7Hwf4xvpbS31CGCDQdfnbWG0/UNV/jipQ&#10;SpBBIIIIIOCCOQQR0I7HtX0fDHE+Z8KZnTzLLal07U8XhKjf1fG4e95Ua0Vs1rKlViuejP3o3TlG&#10;X4r48eBHA30guBsXwXxphHGcXUxXD/EGEhT/ALY4Zzdw5KWZZbVqK0oSSjSzDAVH9WzLC3o1lCpG&#10;hXof6cX7Uf7LmraXq+pfHT4F6bNJrck0uq/EP4eaVAhHiPKtJe+K/C1nCI2/4SjhrjXNEgEreKyZ&#10;NQ02EeKBcW/ijD/Z/wDj/Za7Z2SteqSywDBJByVGQwYggjJyGwQRgjvX4sf8ESP+C3R1k+E/2Of2&#10;y/GDNrR26L8GPj34v1uMDWBiKLSfht8SNW1JkY6ySrWfhHxlqF9NJrTtZ+G9aYat/Z+oar+4X7Uf&#10;7LeqaRquofHT4Faa41fzW1T4hfDvSLeXPiXEhlvvFXhSytQyjxThmn1vQra3H/CV4k1GwA8UC4g8&#10;T/2ZwzxNlnFWWU8yy2rdO0MThptLEYPEcqcqFeK6q94VF+7qwtOm2m0v+Zvxx8DuOfALjjG8E8b4&#10;LkqR58Vked4aM5ZRxLk7qShh82yqvJe9CdlDFYSo1isvxKnhcVThOMXP748OeI7fUreJ0lVgyg5B&#10;457+46Zx07e3Zo4cAjofcH0PYn1//VxX5cfs/wDx/stesbIfbo3DxqMmYk5zhlIJHIIwwPRgQckH&#10;H6LeHfEMGp28ciSKdwHQ564PQZzx1PY8+9fQn46dpRSKwYZFLQAUUUUAFFFFABUNw/lxO3oD6D+f&#10;vipqztUbbaSn0Vj+Q3f0oA+Y/idqWseINf8ACXw+0HVxoF9461+fQ5NfW3hvbnQ9PsfDniDxPqt/&#10;YWVwj2lzq0mm+HbnT9IN+k2nWepX1pqeoWWp2dlNpN74R+3B+23+z5/wS0/Z3tfEniK1e91/Whr+&#10;m/CH4Y6fcPP4k+JvjiKBNT1K91TUrp5bmLSoNR1Ky1P4geONTe6nsxqsTrHqviDVtI0jUvRbi9ab&#10;9of4NwbiVHibxW+0njK/Cr4irn0P3v8AIFfzrf8AB1//AM2Ef93S/wDvudfJcdZ1i+HuFM3zfAez&#10;+uYWnhoUJVY88ITxeOw2DdXkulKVKOIlUhGV4OcIqcZQ5ov+h/oo+GPDvjH9IHw58OuLHjP9XM9x&#10;md4jNaeBrfV8TisPw9wvnnEywKxCjKdGjmFbJ6eBxVWi4YmGFxFaWGq0cQqVaH8wP7U/7U/xn/bI&#10;+MviX45fHTxM3iLxj4gZLa0tbaI2Xh/wp4dtJJm0fwj4S0gPJHpHh3Ro55EtLfzJ7y8uJbvVtYvd&#10;T1vUdS1O8+daKK/iLEYivi69bFYqtUxGIr1JVa1etOVSrVqTblOc5yblKUm7ttn/AFLZNk2U8O5T&#10;l2RZDl2DyjJsoweHy/LMry/D08LgcBgsLTjRw+FwuHoxjTo0aNOMYQhCKSS7hRRRWJ6YUUUUAFFF&#10;FABRRRQAUUUUAFFFFABRRRQAUUUUAFFFFABRRRQAUUUUAFFFFABRRRQAUUUUAFf2Tf8ABEH/AILZ&#10;v4hfwh+xl+2J4tmuPEs9xo/hL4B/GPWVjK62jQjTtI+GvxG1dpEf+3BKllp3gzxZeQzPrz3C6L4j&#10;v11dNOv9Z/jZr2H9nj/kv/wN/wCyw/DP/wBTXRK+o4R4kzPhnOcNjMuq2jVq0qGLws3L6vjMPOoo&#10;ypVoJq7jzOVGovfo1Pei7OUZfg/0ivBLgfxz8Nc64a4ywKlVy/BY7NeHs9w1Oks44czfD4WVSnjc&#10;txFSErU6/sYUMxwU/wDZ8wwl6NZRqQoVqH+iz+2j8HdD+EV3F+0V4HuRoKaz4n07SviF4XiDLpeq&#10;6l4iuXitvF+kKCU07WJb8xx+IrJFSw1pbltcX7JrUGov4i9e+AXxIGu6bZEzl96xgcjJygOeD/If&#10;4Dnv+Cp929j+yJ4iu0JDQeN/h64I6jPiS2XPUdia+U/2OPEk13pml75C2Vix8xPVF554z9Oc/p/d&#10;B/yjn7a6bP59uj9ioOeOTgHtx0PuenJ61oVzPheUy6dExOcxr6eg9/fjjpXTUAFFFFABRRRQAVl6&#10;x/x4y/7rfyrUrL1j/jxl/wB1v5UAfEC/8nJfB3/sYfFn/qrPiFX89X/B1/8A82Ef93S/++51/Qqv&#10;/JyXwd/7GHxZ/wCqs+IVfz1f8HX/APzYR/3dL/77nX534r/8kBn/AP3Sv/V1lx/Zn7Pn/lL3wj/7&#10;v3/12PGh/HvRRVqxsb3VL2z03TbS5v8AUdQurexsLGzhkuLu9vbuZLe1tLW3hV5Z7i5nkjhghiRp&#10;JZXVEVmYA/xmk27JXb0SW7fY/wCmKUowjKc5KMIpylKTtGMYq7lJvRJJNtvRJNvQ9e+AP7PHxl/a&#10;h+JmhfCH4E+Add+IXjvX5kEGmaNas9tplh58Fvc694j1STZpvhzw3pz3ELanr+s3VnpdiskYnuVk&#10;liST+uz9lL/g19+FmgWOmeIf2xPjHr/xB8RPDDcXnw5+D7nwj4K065ZB52n6h401exuvFvim2BJK&#10;3WlaZ4AmWQKB58SFpv1t/wCCTX/BOvwd/wAE/v2bfD+jXOiWR+P/AMSNG0LxH8e/Fvmx315ceJWt&#10;pbu28EabfKpij8L+AhqNzo+nQ2ey31PUF1PxDMGn1QrF+p9f1HwR4SZTg8Dhsw4lwyzDM8RThX+o&#10;1nNYPAKa5o0alGMorFYhRaWI9vz0ITvTp05cntqn+Cv0pP2iHiBxPxRnHCPgfndTg7gXKsVictXF&#10;OWww8uI+LZ0J+xr5lhMxqwrzyTJ6lanKeUf2W8NmlfC8mMxmNpPFPLcH+VOgf8ERv+CXHh3T49Ot&#10;P2SfCF7HHGqNc694s+JviLUJWUAGWS/1vxvf3XmOQXYRyxxhjiOONAErxb4u/wDBvR/wTM+Jmm3U&#10;Phv4XeMPgtrU6SCPxD8LviR4sM0Mu0iFv7C+IF/478KCKNsGSK20K1aZcr50bESL+39FfpVbhDhS&#10;vS9jU4byN07WSjleCpuK/uTp0YTg/wC9CUZK711Z/EWX/SM8f8rzCOaYPxr8U442NRVJVK/HnE2N&#10;pVpJ83LisLjcyxGFxdNuzlRxVGtSlZc0HY/z4v8AgoN/wQD/AGk/2PfD+q/FX4R6037THwZ0lZLv&#10;Xrvw14au9J+JvgjTxI7PqHiHwLa3euLrPh+wgaL7f4l8L6letaRx3uq634f8O6NayXi/gZX+weQC&#10;MHn/AOv7Z+uM5xX8JH/BxD/wT7+BP7MHxD8DftB/BbWPCvghvj1r3iSPxh8C4r54b9PE1qP7W1L4&#10;jeANBjt5I7DwZeS3X2LxZp/n2OlaB4ivtDTw/byWmvTWGi/g3iR4X4TI8HV4gyCTpZfQcPr2XV6z&#10;m8OqtSFKnWwdarJ1KlN1JwjUoVZ1KsXLnpznC8Kf+tf0Jvp48QeKPEmXeEHi9RhjuLc0p4n/AFV4&#10;zyvLqeGjnFTBYStjsTlvEeW5fRp4PB4uOEw1evhc2wOHwuArQpPD4zC4euoYvF/NH/BFX/gmb8EP&#10;+CkXij9oHRfjV4x+KvhG1+E+g/DzVfD8nwu1fwjpVxfXHi3UfFtpqKay3izwV4yjnhgj0G0ayWyi&#10;sHR5bkzyXCtEsX7+/wDELl+wj/0Wj9rb/wALH4Of/OOr4Y/4NTf+Sgftof8AYnfBP/09/Eiv7Oa+&#10;t8NeDeF834OyzH5lkuDxmMrVMequIqqo6k1SzDE0qaly1Ir3KcIwWm0Ufzx9Nv6S/jv4d/ST494R&#10;4J8TeI+HOG8swvCE8DlGX1MIsJhp4/g3IMwxkqaq4WrNOvjMVXxE7za9pUk1ZWS/mt/4hcv2Ef8A&#10;otH7W3/hY/Bz/wCcdR/xC5fsI/8ARaP2tv8Awsfg5/8AOOr+lKivu/8AiHfBP/ROZf8A+A1f/lp/&#10;KH/E5v0o/wDo9PGH/g3Af/MJ/Nb/AMQuX7CP/RaP2tv/AAsfg5/846j/AIhcv2Ef+i0ftbf+Fj8H&#10;P/nHV/SlRR/xDvgn/onMv/8AAav/AMtD/ic36Uf/AEenjD/wbgP/AJhP5Nf2pv8Ag3E/Yv8Agd+z&#10;F+0b8a/C3xb/AGn9S8T/AAf+A/xe+KXhzTtf8V/Cm50G/wBe+H/w+8Q+LNIstbt9O+Dml6hPpF1q&#10;GkW8GpQ2OpadeS2ck8drfWk7JcR/xc1/qnf8FDf+TAf25P8Asz39pn/1S3jav8rGvwPxgyHJ8hzL&#10;J6OT4ChgKeIwNepWhQUkqk44hRjKXNKWqjorW0P9c/2b/i14j+LPBPiTmPiPxdmvF2NyjinKcFlu&#10;JzWVCVTB4WvlMq9WhS9hRopQqVkqkuZSfNs0tAr+jb/gn5/wbufHf9prw7onxX/aV8San+zZ8MNY&#10;e3vdF8JS+Hvt3xk8XaHJGsg1EaPqstrp3w9sL8SINKvPE9tqut3CxS3Ung5NMn07Ub72z/g3m/4J&#10;daJ8YtXH7cvx68O2Gt/DvwXr11pPwH8HaxAbqy8TeP8Aw/eQjVPiPq1nIPsl3ofgi/hk0jw3ZXK3&#10;cN/4wj1LULiG0bwlYnVP7bq9vw38LcLmuDo5/wASU6k8JiF7TLssU50VXo393F4udNxq+yqO7w9G&#10;nKn7SCVac5UqkYS/L/prfT2z3gHiTMvCPwTxeEwuf5PJ4XjLjeeHwuZTynMXFOrw/wAP4bF08RgH&#10;mGCi/Z5vmWKoYpYPFSqZfhaFLHYWtiqX4zfC7/ggR/wTA+G2l21pf/AnVPijq8MSxT+J/ih8RfHO&#10;r6nfY6yXOk+Hta8LeDIpWPJew8K2R7ABMrXQ+PP+CEv/AAS58d6bPZN+zPZeD7ySMpba54D8efEj&#10;w3qVhI2f30FtH4tudBunGSFTVdF1GAcfucqpH68UV+5x4Q4UjR+rrhvI/ZcvLyvK8E21a13N0XNz&#10;687k5315r6n+U1X6Rnj/AFsyeb1PGzxV/tD2vtlWhx9xRShGV+bkp4almcMLTw/2VhYUY4ZQvTVL&#10;kbifxHft1/8ABtN8Qvhb4e8R/Ez9jHx9rHxm0LRbe61S4+DHjWws4PiqumWySTTR+EPEOhwWmg+P&#10;tUjiBaHQZdA8Jardxwm20l9e1e4tdOn/AJb9V0rU9C1TUdE1vTb/AEfWdHv7vTNW0jVbO40/U9L1&#10;Kwnktb7TtRsLuOG7sr6yuYpba7tLmKK4t545IZo0kRlH+wDX8nn/AAcRf8EwNC8S+CtY/b4+B3hd&#10;LPx34Ue1k/aP0bSVZIfFfgsQW2l2fxOj02JGX/hIfCEkdja+K57ZIl1HwrM+v6iySeGLy4v/AMY8&#10;RfCrBYTA4jPeGKMqCwkJV8flSlUq05YeKcquJwbm51KcqMb1KuHcnTdGMpUfZypqlV/0z+hl9P8A&#10;4nz7ivJ/CjxzzGhmz4hxNHK+E+PqlDCYDG0c4runQy/JeJY4WnhsJi8PmU+XCYDOIUYY6nmVWhSz&#10;N42ljJ47L/4sqKKK/ng/2XP7t7T/AINd/wBhOe1tp3+M/wC1qGmt4ZWC+Mfg8FDSRq7BQfgeSFDM&#10;cAkkDgknmp/+IXL9hH/otH7W3/hY/Bz/AOcdX9I2nf8AIPsf+vO1/wDRCVcr+214d8E2X/GOZfsv&#10;s1f/AJaf8ts/pmfSiU5peNPGCSlJJe2wGybS/wCYE/mt/wCIXL9hH/otH7W3/hY/Bz/5x1eWeP8A&#10;/g1d/Z91CzmX4WftS/GTwjflSbefx/4U8E/EWzVgCQJrXw5F8LpnVjgbo7xCoywR/uj+qWioqeG3&#10;A9WDhLh3BKMlZunPFUZ/KpRxEKkX5xkmdGC+mz9KjAYiniqPjNxLUqUpKUYY3DZFmOHbTTtUwmYZ&#10;TicLVjdK8alGSa0asf53P7ZX/BAP9tz9lbSNQ8b+DbDSP2l/hrpkMt1qWt/CW01M+NdDsoQC95rv&#10;wzv45Ndktwm6aWbwfd+M7exto5brVZtOt4zIfw3dHjd45EeN42ZJEdSjo6EqyOrAMrKwIZSAQQQc&#10;EV/sHEA9QD9a/k6/4L8/8EkfC2veCPF/7dn7OHhKHRvHnhh7nxN+0Z4P0VWh03xj4USBf7V+KWk6&#10;PDG1tZ+KvDJiXU/G4s1s7TxBoD6t4qvR/wAJBpV9N4h/JOO/CKjluCxGc8Mzrzo4WEq2LyqvJ15w&#10;oQTlUrYKtb2s1SiuedCu6lSUFOcK7lGNGX+iX0Tv2jGZ8Z8UZN4a+OeHyqhmGfYmjlnD3H+V0KeV&#10;4bEZviZwpYLLuJ8sjNYHDPMa0/q2GzbK44TCUsVPC4fFZZTpVq2ZUP4tK9h/Z4/5L/8AA3/ssPwz&#10;/wDU10SvHq9h/Z4/5L/8Df8AssPwz/8AU10SvwvBf75hP+wmh/6dgf6v8R/8k9n3/YmzT/1Brn+k&#10;N/wVlOP2M/FmP+hz+Hv/AKk1rXxX+xOx/s7S+f4YT19Ix/n8K+1P+Csv/Jmfi3/sc/h5/wCpNaV8&#10;VfsT/wDIO0r/AHYv/RYr/Qc/46D9z/B3/IMi/wCuSV19ch4O/wCQZF/1ySuvoAKKKKACiiigArL1&#10;j/jxl/3W/lWpWXrH/HjL/ut/KgD4gX/k5L4O/wDYw+LP/VWfEKv56v8Ag6//AObCP+7pf/fc6/oV&#10;X/k5L4O/9jD4s/8AVWfEKv56v+Dr/wD5sI/7ul/99zr878V/+SAz/wD7pX/q6y4/sz9nz/yl74R/&#10;937/AOux40P496/Tn/gjP8NtK+K3/BTn9kTwrrdlFf6bYfELVPH0ltOgkga6+FXgjxV8T9KeZGBR&#10;0j1fwhYPscFZGVYyG34P5jV+uP8AwQo8Q2/hz/gqt+yld3kixW2oan8UfDzMxwDceIvgj8SdF02M&#10;EsBuk1S8sUUHJYttALFcfyjwrClU4n4cp1knRnn2UQqqSTi6csww8ZqSenK4tqV+jej2P+gnx+xG&#10;NwfgV404vLJThmOF8J/ETEYGpSbVWni6PCOb1cPOk17yqwqwhKnZp88Y2admv9J+vgf/AIKZ/tg6&#10;h+wx+xt8VP2hPD+jad4i8Z6IugeG/AejayLg6Lc+L/GOuWGgaZd6ylrNb3M+maHDd3niG9sYLm0m&#10;1ODSX0qK9sZb1byD74r83/8AgrF+yd4s/bP/AGF/jH8FPh79kf4jSxeHvGvgCzvpktrXV/EvgXX7&#10;HxEvh1rqVkgtbnxPpVpqnh3Tbq6lt7G01TVLK6v7iCxhuZF/tviCWYQyLOJ5SpPM45bjZYBU0pVH&#10;i1h6joeyi01Kr7Tl9lFpqVTlTTTZ/wAt/hBR4QxHir4b0PECVCPA9bjjhelxbLF1JUcGuH55zg45&#10;q8dWpyjUpYH6o6v12rTnCpTwvtp05xnGMl/nb/FX9uD9r741+MtR8efEj9pH4ya/4h1C9nvVMfxA&#10;8SaPpGkGeZpjZ+G/Dui6hp+geGdMhdj9m0vQdN0+wtwT5VupLE/f/wCwr/wXL/bK/ZG8VaXp/j/x&#10;z4l/aQ+Cs1xa23iHwB8U/EOo+IvEel6YLmM3F78PvHmrz3niDQNWtbUSxWOlajear4PmSR4rjQYr&#10;g2upWH43a/oOt+Fdc1jwz4m0jUvD/iPw9qd9ouvaFrNlcabq+jaxplzLZ6jpep6fdxw3Vjf2N3DL&#10;bXdpcxRz288bxSorqVGTX8Q4TiHP8tx/1/DZrmFHHRqOVSrLE1pzqTUvfjiYVZSjXjJq1SnXjOMt&#10;pxZ/1McReDPhFxtwl/qhnXAHB+Y8KV8DDD4PA4fJsvw1DB4Z00sPWyXEYCjQrZXVpQcZYTGZZWw1&#10;eh7sqFWOjP8ASE/aV/4LXfsf/Bn9kHw/+1B8P/Guj/FjV/ijpmoQfBf4WWN42m+LPEXivT3gtNY0&#10;3xhpkkc+o+CtN8FXl1GfGt9qdqnkRrBaaIdWvdX0SPUP8/j9pr9pn4wftc/GTxb8cvjd4nuPEvjP&#10;xXeySJCHnj0LwxoscsraT4R8JaXNPcJovhfQYJfsumadFJJI372+1G5v9WvdQ1C78DycAZOBnA9M&#10;9cfXvSV7vF/H2c8Y/VaWMVPCYPDU6b+pYWU1Qq4tU+WrjKvO3KU5tyVGnJyjhqT9nBynKrWq/lH0&#10;cPoi+Gn0bf7ex3DbxnEHEue4vGQlxRntPDSzXAcPTxPtcv4cwP1eEKGHw+HpQoSzPF0KdKtneYU3&#10;i8RChhaWX5dl/wBP/s0/tnftN/seX3i3Uv2bPixq/wALL7x3aaRY+LbjSdI8L6s2tWmgzahcaRDO&#10;vibQ9bjhWym1S/dGtEt3c3LiZpFSMJ9af8PuP+Cpn/R3njH/AMI74Vf/ADB1+VlFfO4XPs8wNCGG&#10;wWdZtg8NTcnTw+FzHGYehBzm5zcKVKtCnFznJzlyxXNNuTu22ftGfeEnhTxTmmIzzifwy8PeI86x&#10;aoxxeb59wXw5m+aYmOGoU8Nh44jMMwy3EYusqGHo0aFFVKslSo0qdKCjCEYr+or/AII6/wDBUb9v&#10;b9pD/gol8A/g38bf2jPEnj34aeLbf4rv4h8K6h4b8AafaanJ4f8Agx8QvEujNLd6H4S0vU4jY67o&#10;+m6hH9mvoQ8tqkc3mQPJE/8AcNX+b9/wQF/5Swfsw/8AXp8cP/We/ipX+kDX9QeDWPx2Y8L46vmG&#10;NxePrxz7FUo1sZia2KqxpRwGWSjTjUrznNU4ynOSgnyqU5NK8m3/AIPftLeEeE+C/HnhjKuDuGOH&#10;uE8rr+FGQY+tlvDWS5bkWArY6rxbxxh6uNq4PK8NhcPUxdWhhcNRqYmdN1p0sPQpym4UqcY/jL/w&#10;XX/aT+N/7Kn7ENt8Uv2fvH+o/Dbx83xo8AeGG8R6Zp2hancnQtY0vxfcajp/2bxDpesWHl3U2nWT&#10;vILTz0MCiOVFZw38bn/D7j/gqZ/0d54x/wDCO+FX/wAwdf1Zf8HLX/KOK0/7OF+F3/pl8eV/n9V+&#10;b+Lud51l/F31fAZvmmCof2XgqnsMJmGLw1HnlOvzT9nRrQhzy5Y80uW75Vd6I/tj9nP4WeGPGH0d&#10;3m/FvhzwHxRm3+vnE2F/tTiLhDh/O8x+q0MPk8qOG+u5nl2KxPsKMqk3So+19nTc5uEU5O/6UeO/&#10;+CwH/BSL4meB/GXw38dftS+K/EPgn4geFfEPgjxhoFx4U+Gttb654V8V6ReaF4g0ee4sPBVpfQQ6&#10;lpN/d2Us1ldW11Ek7Pb3EMypIvwv8J/hxr/xi+KXw3+EnhVFk8T/ABP8eeEfh94eV1Z4/wC2vGWv&#10;2Hh7TGlVPm8lLzUYXmII2xK7EgAkef1+9/8Awbpfs1WPxw/b7sfiRry7/Dv7NPgvVfihHbPAs1vq&#10;PjXVJI/Bvgq0nLKRAdNn1rVfGFncIyyLqXhOyQBopJtv5vlcM04uz7J8sx2Px2PnisXRwyqYzF18&#10;TOhhpVFPFShKvUqShGnQjUqtR3cNm7H9s8e4ngL6OvhJ4j8ccLcJ8LcIYXIuHswzuWD4b4fyrIsN&#10;mmeUMJLCZFRxVDKsJhKWIrYvMq2Cy+nVrxl7ONe0pRpcx/eH8Avgr4L/AGc/gt8MfgZ8PLMWXg34&#10;W+DdE8HaIrRxJc3kWk2qR3WsakYAsU+s69qBu9c1q8Chr3V9QvbyTdJOxPaeOfG3hX4a+DPFnxE8&#10;da3ZeGvBfgbw5rPi3xZ4h1FmSw0Tw74e0+41XWNUu2jSSXyLHT7a4uJFijlmdYykMUkrKjdVX4I/&#10;8HG3x5n+Ef8AwTv1bwHpdy8GtftCfEnwf8MSYHMd1D4Z0xr34heJ7lGDKfstzF4N0/w3fqN/nWvi&#10;RoGQxSyMn9nZ1mGH4b4fx+YQpU4Ucpy6pPDYdLlpt0KXs8Jhlb4YTqeyoq3wqStsf8yfhlwfm3jV&#10;4v8ACPCGJx2LrZn4g8Z4PDZzm85KvjY080zB4riDOqkqiar4jDYN4/M6nOn7WpSlzX5mfzZ/t7f8&#10;F4f2v/2lfiP4isPgL8S/GP7OPwH0vVr218D6N8N9TufB3xC1/SbeeSKy8R+OfHOjXKeJY9a1SAfa&#10;pPD/AIf1jTfDujxTQ6ebfV76yl16/wCG/Yw/4Lmftxfsv+P9GvfiL8V/G37SnwluL+BPGfw/+MPi&#10;a/8AGWu3WlySKtzd+EfiB4jk1PxZ4d16ztzK+mRyape+GppiE1bQrxBDLbfjFRX8ZT4z4onmjzh5&#10;3mEcb7b2ylHE1FQj73MqMcLzPDrDJe59WdN0XD3ZQabv/wBNGG+jL4C4bgSPhxHws4Oq8MLL1gKl&#10;KvkmCqZpXapKk8yrZ6qMc4lncmvb/wBtRxscyhibV6WJhUjBx/1yPhB8WPBHx1+F3gH4xfDbVo9c&#10;8C/EnwpovjHwxqS7Ukm0rXLKK9ghvIFeQ2Wp2Rkay1XTpW+0abqVvd2FyqXFtIg63xJ4e0fxd4e1&#10;3wr4i0+21bw/4m0fU9A13Sr2MTWep6NrNlPp2qaddxEgS217Y3M9tPGTh4pGXua/m4/4Nhfj3rHj&#10;/wDZJ+LfwL1u+mvz8Afifa3vhkSzFxpngv4tWN/rlpo0ETMxit4fGfh3x7q6sNqPJrcyKuYST/TF&#10;X9lcM5xDiPh7LM3cIr6/hFLEUkrwjiIOVDF0kne9OOIp1YRvq4JX3Z/zQ+OHhxifBfxi478O4Yqv&#10;U/1Q4iqUcqx0pezxdXKcTToZvw9jasqXIqeMrZPjcuxNb2XLGniJz9m7Riz/ACiv2zf2ctX/AGSP&#10;2pfjh+zrrD3Vwfhh481TR9E1C9VEu9a8G3wh1zwJ4guUjRIkn8QeC9U0HWpool8uGW+eFCRHmvmS&#10;v6Sf+Dnj4Vf8In+278NPijaWkcGn/Fz4E6LFfXCR7JL3xX8PvEviDQtTklcKBKYfC994HgRmZpFS&#10;NY2xGkOf5tq/i/ivKoZJxJnWVU040cJj60MOpbrDVH7bDJvq1h6lO7672Vz/AKcvo+eIFfxT8E/D&#10;Lj7GVIVcy4i4SyuvnFSnZU557g6by3PZ04pJQhLOMFjpRp6+zTVNtuNz/YE07/kH2P8A152v/ohK&#10;84+OXiPWvB3wT+MPi7w5ef2b4h8K/Cz4g+I9B1D7Pa3f2DWdD8Javqel3v2S+gurG6+zX1rbz/Z7&#10;y2uLWbZ5VxBLEzxv6Pp3/IPsf+vO1/8ARCV47+0z/wAm3/tA/wDZEfiv/wCoHr1f3Nim44PESi5R&#10;lHDVnGUW4yi1Sk0000000mmndPY/5TchpUq/EmTUa1OnWo1s8y6lVpVYRqUqtKpj6MKlOpTmnCdO&#10;cG4zhJOMotxkmm0f58S/8F8v+CswZSf2rQ4BUlW+Bf7NgVgDnaxX4PKwB6EqytjowOCPtn9lf/g5&#10;i/aw8CeLdD079qjw14L+OXw2ur+CLxLrvhzw1p3gL4p6VYyuIp9S0NvD8umeA9Wewjd7saFqHhfT&#10;W1aSJLNfEmiLK12n80NFfxHhOOuMMFXhiKfEmcVZU5KSp4zH4nG0JWd+WeHxdStRnF7NOF7bNPU/&#10;6kOI/oofRu4oyrFZRjvBPw2wFDF0p0ni+HOEsl4WzWhzxcVVwubcPYPLcww9am3zU5U8QoqSXNCc&#10;U4v/AF1vhj8SfBfxi+Hngr4q/DrXLXxL4E+IXhjRfGHhPXbQSJDqWha9Yw6hYXDQTJHcWlx5Eyx3&#10;djdxQ3thdJNZ3kEF1BNEnU6vpWna5pWpaJq9lb6lpOsWF5pWqadeRrNaahp2o28lpfWV1C42S291&#10;azSwTRNlXjkZCMGvwU/4Ns/iHrnjf/gm/DoWsXdxdW3wq+O3xL+Hnh77RI0v2fQ7jTvB/wAR1tIG&#10;Ziy28OrfELVhFHkLECY41EaoB+/lf2Zw/miz3IsrzWVONN5jgKGIq0ldwhVqU0q9OPM23TjVU4x5&#10;rtwSb1bP+Z7xg4EfhV4rce8AUcZVxdPg7izNcowGYSahiMTgsHi5vLMZV9moRp4qrgnhq1dUko08&#10;RKapvljFn+UD+2J8B5/2Yf2pvj58AZHuZrT4W/FDxX4Y0K7vCDd6j4Th1KW68G6tdYAAuNX8KXWj&#10;anMo4WS7ZQSACeO/Z4/5L/8AA3/ssPwz/wDU10Sv1E/4OCdEs9H/AOCp3x6ubSNIm8QeHPg3rd2s&#10;Y2qbw/CLwbpMshVcAPKmkxSSkD55Hd3y7MT+Xf7PH/Jf/gb/ANlh+Gf/AKmuiV/FWbYGnlnFeYZf&#10;RVqOCz7E4Wir3tRo4+dOjr/17jE/6gfDrinGcb+AHBfGOYyc8y4n8Jcjz3MptJc+ZZnwnh8Xj5JK&#10;y5ZYyrWcbJXi07LY/wBIb/grL/yZn4t/7HP4ef8AqTWlfFX7E/8AyDtK/wB2L/0WK+1f+Csv/Jmf&#10;i3/sc/h5/wCpNaV8VfsT/wDIO0r/AHYv/RYr+7j/AJMz9z/B3/IMi/65JXX1yHg7/kGRf9ckrr6A&#10;CiiigAooooAKy9Y/48Zf91v5VqVl6x/x4y/7rfyoA+IF/wCTkvg7/wBjD4s/9VZ8Qq/nq/4Ov/8A&#10;mwj/ALul/wDfc6/oVX/k5L4O/wDYw+LP/VWfEKv56v8Ag6//AObCP+7pf/fc6/O/Ff8A5IDP/wDu&#10;lf8Aq6y4/sz9nz/yl74R/wDd+/8ArseND+PevT/gp8WPFHwH+MHww+NXgqSNPFfwp8e+FfH+gLOX&#10;Frc6j4V1qz1mCxvljZWk07UTaGw1GDO24sbm4gcMkjKfMKK/jalVqUatOtSnKnVo1IVaVSLtKFSn&#10;JThOL6SjJJp9Gj/pZx+BweaYHG5bmGHpYvAZjhMRgcdhK0eejicJi6M6GJw9aD0nSrUak6dSL0lC&#10;TT0Z/rU/s8fHTwJ+0x8Evhl8ePhpffbvBfxP8J6Z4n0gu8b3WnvdRmLU9B1MRM0cGteHNXhv9A1u&#10;1Vm+yatpt5bEnygT7PX+cn/wSZ/4LA+Of+CdOvat4F8Z6JrXxR/Zs8a6la6hrngqy1cQa94A1wyC&#10;K+8Z/DuPUWOkyXV/ZNs8Q+F7uXSrLxLJZaXP/bWjXdnJdXX99X7Nn7UvwG/a6+G9h8V/2ffiJovx&#10;B8IXbra3ctg01prHh/VBGJJtD8U+HtQitdb8N61ArB20/V7G1lnt2ivrP7Tp9za3c39o8EcdZZxd&#10;gKEfb0qGdUqMfr+XSkoVPaQSjUxGGjK3tsNUa9onT53QU1SrWkk5/wDMZ9KX6KXHH0duLczqSyzH&#10;5p4Y4/Mqv+qXGdGk8RgvqmJk62EybPK1LmWW57g6cnhJwxkcPDNZYarjctVWi6sMP8F/8FFv+CN/&#10;7Mn/AAUDS88bajHc/CP9oGHSnstL+L/gywsnbXJbeGOHS7f4meGpBbW3jrT9Pjhjtre5W/0XxRaW&#10;KQ2Np4ki023h0+v4gf24P+CV37X/AOwTeXGpfF3wImvfC6TUzp2jfGjwDPJ4i+H2ovK4Wyi1WdYY&#10;NZ8G6jehlS307xjpWive3KzxaPNq0UDXJ/09KzNa0XR/Eek6joHiDStN13Q9ZsrnTdX0bWLG11PS&#10;tU0+7iaG6sdR0+9ins72zuYXaK4tbqGWCeJ2jljZGIPFxd4Y5DxQ62LpxeVZvUTl9ewsIunXqWVn&#10;jcLeMK7dveqwlRxEm7zrTUVA+n+jt9Orxc8BqeX8OYurDj/w7wrp0Y8KZ9iKscZlGDi/epcMZ8o1&#10;sTlUYppUsDi6OZZRSgpRw+XYepUlXX+QFRX9rn/BSr/g3N8IfEA+KPjR+wedK+H3jH7JcarqP7Od&#10;4I7HwD4q1CMy3N0Phzrt1eJB8P8AVL9cx2XhfUYn8ESXrwW9lf8AgnTI2FfxgeKPDHiHwT4k1/wd&#10;4u0bUfDnirwrrOp+HfEnh/V7WWx1XRNd0a8m07VdJ1KznVJrW+0++t57W6t5UV4ponRhkV/L/E/C&#10;OdcJYtYbNcOlSquf1TG0W6mExcYNXdKpZOM4ppzo1Y060E1Jw5JQlL/eHwJ+kX4Y/SG4ennXAOby&#10;lj8BTw74g4WzOEcJxFw7XxEW4U8fg1OpTrYWpKNSGGzTAVsXluKlTqU6WK+sUcRQo4VFFFfMH7sf&#10;sf8A8EBf+UsH7MP/AF6fHD/1nv4qV/pA1/m/f8EBf+UsH7MP/Xp8cP8A1nv4qV/pA1/Vfgd/ySWP&#10;/wCyhxf/AKrspP8An9/ap/8AKRHCf/ZneHf/AFsuPz+fT/g5a/5RxWn/AGcL8Lv/AEy+PK/z+q/0&#10;Bf8Ag5a/5RxWn/Zwvwu/9Mvjyv8AP6r8u8af+Sz/AO6Tgf8A0vEn95/sxf8AlGd/9nD4r/8AUXJA&#10;r+x//g1N8Mwx6B+2v4yeFWubzWfgV4Zt7hhl4oNMsvinqt7FE2OFuJNWsJJhkh2trckZTn+OCv7b&#10;P+DVy3jX9n39qm8BHmz/ABk8H27jHzCO18EtLESc8gteTADaMEMcnOF8/wAJKaqcd5TJq/sqOZVF&#10;fv8A2biqafy9o2uz1Psv2iWLqYX6JviHShJx+v5jwRg5tXTdNca5DjHFtbKUsJFST0a913uf1SV/&#10;Hf8A8HWXi+Y3P7FXgKGUrbpD8dPF2owZ+WWd5Phdo2jS4BwDBHHry5IJP2kgFdrA/wBiFfxM/wDB&#10;1LJIfj1+ylCXJiT4ReN5UTC4WSbxnaLK4wM5dYYlOe0Yx3J/fvFqrKnwHnCi7e1qZbSbWj5XmWEm&#10;181Cz7ptbXP8hf2eOBpYz6WfhxUqxUvqGC41x1OMkmvax4J4gw0JWel4PEupB7xnGMlqkz+VWiii&#10;v43P+lc/qc/4NXvGc9h+0X+1H8PBMVtvFHwU8L+M5oMkCSfwH46ttDt5tucEwx/Ee6QEg4FwRkBj&#10;n+3Sv4KP+DYG4mh/4KBfE6KMMY7r9kv4gxTgbdqonxY+B1wruCCcCSFEDKNwMm37jOD/AHr1/X3g&#10;7VlU4IwcJNtUMdmNKHlF4h1ml5c9aT9Wz/nD/aS4Cjg/pTcSV6UYxnmnC3BmPxDVrzq08lpZXGUu&#10;t1Qy2jBXu+WEVtY/kz/4OrPB0N58MP2PviAIh5/h7x78V/BzzgAExeMPD3hHWlikYAFgH8Cu8KsT&#10;s3TbAvmPu/i7r+6j/g6StYm/Yu+A14xHnwftQaPbR5A3eVd/Cn4qSzEHqBvs4MgDBwueQK/hXr8O&#10;8X6UafHWYzSSdfC5bVlbrJYKjRu/Plox3P8AVL9nFj62M+inwbQqScoZXn3GmAoJ392lPibMcycY&#10;3fw+2zCq7K1m2f7Amnf8g+x/687X/wBEJXjv7TP/ACbf+0D/ANkR+K//AKgevV7Fp3/IPsf+vO1/&#10;9EJXP+PfCFh8QfA/jLwFqtzeWeleN/CniLwhqd3p7QJqFrYeJdIvNGvLixe5gubZLyC2vZZLVri2&#10;uIVnWNpYZUDRv/XeIhKpha1OCTnUoVIRTdk5TpuKu+iu1d9Ef85+UYqjgc9yvG4htUMHm+CxVdxi&#10;5SVHD4ylWquMVrKShCTUVrJ2S3P8hulAJIABJJAAALEk8AADqSegr+7D/iFu/Yi/6Ll+1T/4UXwj&#10;/wDnQV9tfsn/APBDL9gL9knxXpvxA0DwP4l+Lvj/AESZLrQPFfx11nS/Gr+H72N1mi1DRvDOk6B4&#10;X8DW+q2k8cU+m61ceFrrWtJmiSfS9Rs7jfM/8p4PwX4vr4inTxTy7A0HJe1xEsWsQ4Q05nCjQjKV&#10;SaV+WDlTjKWkqkE+Zf8AQJxJ+06+jnleUYvF5BT404ozanSn9RyejkDyiGJxHK/ZQxOZZniKVHB4&#10;Vzt7fEU6ONr0qfNOlgsTNRpS3/8Agid+yz4m/ZN/4J9fCnwh4606fRviB8Rb7W/jR400K5QxXWh3&#10;/j5rL+wNIvoZFSa11XT/AANpPhO31yxuFW407XE1LT5V3Woz+s1IABwK+F/+CiP7cPgD9gT9mjxd&#10;8bPFzw6j4kmSXwx8KfBYlEd745+JGp2d3JoekRna/wBn0nTktrnXvE2pOhSw0DTL5oEutTm03Tr7&#10;+mqFPLuFsho0qlZUMtyXL6dOdeq0n7HC0lGVWdviq1XFycYq86s+WEW5JH+GWbYzjLx58WsxzDC5&#10;dPNeNvE/jHFYrD5Vl8ZOEszz/MJ1aWCw3O37HA4GNWNGNavNU8LgcN7bE1Y06VSqv4Kv+C2XxP0/&#10;4r/8FPf2rdc0i5jutL8NeL9B+GVu0Tb1ivfhb4J8NeAfEcO4cMY/Ffh/Xt+OFcsgyFBPwd+zx/yX&#10;/wCBv/ZYfhn/AOproleZ69ruseKNc1nxN4h1G61jX/EWrajruuatfSma91TWNXvJtQ1PUbyY8y3V&#10;7e3E9zcSnmSaV2PJr0z9nj/kv/wN/wCyw/DP/wBTXRK/iLE4+WacQV8znHllmGcVMbKL15HisY6/&#10;J/27z8qtpZH/AFNcP8J0eAvCHJ+B8PVVehwf4dYHhiliEnH6xHIuG6WWfWGmk1Ku8M6sr+9ebctW&#10;z/SG/wCCsv8AyZn4t/7HP4ef+pNaV8VfsT/8g7Sv92L/ANFivtX/AIKy/wDJmfi3/sc/h5/6k1pX&#10;xV+xP/yDtK/3Yv8A0WK/vc/5GD9z/B3/ACDIv+uSV19ch4O/5BkX/XJK6+gAooooAKKKKACsvWP+&#10;PGX/AHW/lWpWXrH/AB4y/wC638qAPiBf+Tkvg7/2MPiz/wBVZ8Qq/nq/4Ov/APmwj/u6X/33Ov6F&#10;V/5OS+Dv/Yw+LP8A1VnxCr+er/g6/wD+bCP+7pf/AH3OvzvxX/5IDP8A/ulf+rrLj+zP2fP/ACl7&#10;4R/937/67HjQ/j3ooor+Mz/pkCvc/wBn/wDaX+PH7LHju3+JP7PvxR8V/C7xdCsUNzfeHb4LY61Z&#10;QzC4TSvE2hXkd3oPinRjMqyvo/iHTdT015VWU2vmojr4ZRWtCvXwtaniMNWq4evSkp0q1GpKlVpT&#10;jqp06kHGcJLpKLTXc8/NMqyvPcuxmUZ1l2AzjKcwoTwuPyzNMHh8wy/G4aorVMPi8HiqdXDYmjUW&#10;kqVanOElvFn9tP7BX/Byp8OviHd+Gvhl+234Ss/hP4pvfselR/HDweZ7n4YanqDmO3ivPGfhqcz6&#10;18P0uX2m71bTrzxN4eiuZZLu8g8K6LC7239RfhvxL4d8ZaDpPinwjr2i+KfDGvWMGp6H4i8OarY6&#10;3oWs6bdJ5ltqGlavpk9zp+o2NxGQ8F3Z3E0EqkMjkc1/kF1/Qd/wQh/4Kb+P/wBmn9oHwF+y38RP&#10;Euqa9+zd8b/FVn4L0fQtRuBdw/C34m+MdTtrLwx4n8NyXRL6XoGu+IrmDSfGWjwXNrpJTWZPF7Qn&#10;UtLuU1T974D8XMdLGYTJuJ5xxVHE1KeGw2bcsKeIoVako06UcaoKNOtRlJxjLEKMa1Nt1K0qycpR&#10;/wAjfpafs7OFqHDnEHiV4E0KuR5hkmCxedZ14eyrVsXlGZ4DB0quLzCvwxUxE62My3MqVGFSvSya&#10;VSvl2MjBYXLYZbUjRoYn/QCr+PT/AIOY/wBhHQtPsfBX7d/w38O2em395rNh8Nf2gF0qx8g6xNqN&#10;u4+HfxD1QQBLf7XbPYT+Btb1SdGu9Q+3eB7Uu4snJ/sLr86f+Ct/gvT/AB7/AME1/wBsvRNStY7u&#10;30/4IeKPGkSSjcseofDn7L8QdKuVHUSWmp+GLS6iYfdkhUnjNfsPHeS4fPeFc4wleEZVKOCr43CT&#10;aTlRxmDpyxFCcZWbjzODo1HHV0atSGqk0f5tfRR8S848K/H7w14hyvFVaOFzHibKeF+IcNCpKNHM&#10;eHOJcfhsqzTD4mkmoV/q8MRDMsHCqnGnmWAwWITjOjCcf8wWiiiv4eP+qc/Y/wD4IC/8pYP2Yf8A&#10;r0+OH/rPfxUr/SBr/N+/4IC/8pYP2Yf+vT44f+s9/FSv9IGv6r8Dv+SSx/8A2UOL/wDVdlJ/z+/t&#10;U/8AlIjhP/szvDv/AK2XH5/Pp/wctf8AKOK0/wCzhfhd/wCmXx5X+f1X+gL/AMHLX/KOK0/7OF+F&#10;3/pl8eV/n9V+XeNP/JZ/90nA/wDpeJP7z/Zi/wDKM7/7OHxX/wCouSBX9p3/AAaqatHL8I/2v9D3&#10;DzdP+I/wt1Rkz8wTWPDPimzjYr2DNocoB/iKMP4a/ixr+qz/AINX/ijaaN8cf2qPg5cXMcd14++G&#10;XgT4h6dbSuqtcN8L/E2r6BfLbBiC84h+KkE0kUeXeC2aZlMdqWTyPCrEQw3HeSOpJRjWeOw93/PW&#10;y7FwpR9Z1vZwXnLufon7QDJ8RnP0T/FGOFpyq18tjwrnHJFNv6vl3GXD9fHVHZO0aGXrFYiT6RpO&#10;7Su1/bJX8X3/AAdX6BNb/En9jXxQ0bCDV/A/xi0BJdvytL4c1/wFqEse/uUTxTE+0gYEoIzuOP7Q&#10;a/mM/wCDon4RXfij9k74G/GKxtTcv8JfjPc+HtVkQMWsPD3xR8NXUU99IcFVtz4i8G+FtOcllJuN&#10;RtFVWGSn9G+KOFni+Bc9hTi5To08Jikkr2hhcdha1aWnSNCFWTfRK70TP8WfoGZ/h+HvpXeFGIxd&#10;SNLD5ljc/wAglKTS5sRnvCud5Zl1JN6Xq5piMDTS3k5cq95o/hiooor+Lz/pxP6W/wDg1y0OW6/b&#10;e+N3iLYWttI/Za8RaS74+RLrXvix8JLq2ycYDvBoF6EXI3J5mAcZX+7Wv4+/+DVH4csIf2x/i1dW&#10;zbJZPhF8OdDu9pCloF8b+JvFVvuK7WZRceDpcK2UDAuP3kZr+wSv7F8I8NLD8DZZOSs8VXzDE268&#10;rxtajFvtzRoqS7xkn1P+bD9ornVLN/pWcc4ejJTjkOVcH5LKaacXVhwxluZ14xa60q2ZzozT1jVp&#10;1I9D+Wn/AIOn/EMNt+zV+zH4UZ1FxrPxz17xBHEWG54fDHgHVNOmkCdSsb+LrdWboplVTywz/ELX&#10;9Wv/AAdSfFCLVPjX+yn8GIZ8yeCfhj46+Jd9AhG3/i5vijTfDGnPMQfmkjX4Uah5Sv8ANFHcO64W&#10;4Jb+Uqv5/wDFfFRxXHWc8jTjh1gcKmv5qWBw/tV6xrSqQf8Ah+S/1+/Z9ZDWyL6KPhu8TB06+dVe&#10;Kc+lBqz9hmHFWcRwNRbXjXy6hhMRF/y1Va6Sb/2BNO/5B9j/ANedr/6ISrlU9O/5B9j/ANedr/6I&#10;SvMfj3rmr+GPgZ8Z/E2gXsuma94c+FHxF17Q9SgEbT6fq2j+ENY1DTb2ETJJEZbW8t4Z0EkckZeM&#10;CRHQsh/sapUVGjOrJNxpUpVGlu1CDk0vNpaeZ/zXYTB1MxzPC5fSlCFXHY6hg6U6nMqcKmJxEaEJ&#10;TcYykoRlNOXLGUuVO0W7I9aoJA5Nf5lD/wDBZn/gp86sp/bD+JQDKykrY+C1YBhg7XXwsGU+jKQw&#10;OCCCAR4L8U/+CgP7b3xrsLnSPih+1Z8d/FmhXiNHeeHLj4keJdP8MXiMpUi88M6Pf6doF38rMoNx&#10;p0hCs6ggOwP4lX8dcijCTw2S5tVqW92FeeDw8G/71SnWxMorzVKXof6j5Z+yg8V6uLpwznxN8PMB&#10;gXJKtiMsw/EmbYqEL+86eDxWWZLSqyS1UZ46im7LnWrX+gd+25/wV3/Y0/Yi8P6vH4p+I+ifEv4s&#10;WyXtvpHwU+GWs6Z4k8Z3Or2jGIWniq40+W70v4d2KXG0Xd94tmsrzyEum0XSNdvbVtPf+Bv9vv8A&#10;4KA/HD/goR8Y7r4m/FbUH0nwzpL3lj8MfhVpd/cXPhH4Z+HrprfzbHS1ljt/7T13Vfsdpc+KfFV1&#10;aQahr99BCoh0/RtP0XRNK+FqK/IeMPEbO+L0sLVUMvyqM4zjl2FnKUas46xni68lGeJlCWsIctKh&#10;FqM1R9rFVD/Rn6Nv0LfC76OVWWfZfPF8Y8f1sPVwtXjLPKFGjUwOGrxUMRheHcpozrYfJaOJhHkx&#10;Fd4jHZpWpzrYaeZPBVp4QK9h/Z4/5L/8Df8AssPwz/8AU10SvHq9h/Z4/wCS/wDwN/7LD8M//U10&#10;SviMF/vmE/7CaH/p2B/VPEf/ACT2ff8AYmzT/wBQa5/pDf8ABWX/AJMz8W/9jn8PP/UmtK+Kv2J/&#10;+QdpX+7F/wCixX2r/wAFZf8AkzPxb/2Ofw8/9Sa0r4q/Yn/5B2lf7sX/AKLFf6Dn/HQfuf4O/wCQ&#10;ZF/1ySuvrkPB3/IMi/65JXX0AFFFFABRRRQAVl6x/wAeMv8Aut/KtSsvWP8Ajxl/3W/lQB8QL/yc&#10;l8Hf+xh8Wf8AqrPiFX89X/B1/wD82Ef93S/++51/Qqv/ACcl8Hf+xh8Wf+qs+IVfz1f8HX//ADYR&#10;/wB3S/8Avudfnfiv/wAkBn//AHSv/V1lx/Zn7Pn/AJS98I/+79/9djxofx71LDDNcTRW9vFLPcTy&#10;RwwQQxtLNNNKwSKKKJFZ5JJHZUSNFZnZgqgkgVFX79f8G8Xhr9jrxF+2dB/w0PPLcfGjTLSy1X9l&#10;7Q/EEVonw7vfG+ntdXerXtzPLcF734j6XZRW198PNLv7UaQs0Gr6layz+LrPwskH8k5FlUs8zjL8&#10;pjisPg3j8TCgsTiZKNKlzXfdc9WVuShRTi61eVOkpR5+Zf8ARB4teINPwq8N+MPEKrkeb8SQ4UyX&#10;E5s8lyOhKvj8a6PLFJtQqLC4Gg5rE5pmE6dWGW5ZRxmPlRrLDOlP9TP+CWX/AAQC8Cn4DeLPiP8A&#10;t0eEp774ifHH4fX/AIf8HfDa9tpbDWvgP4f8RWjiHxddG7DfYvjJIrWWoabBc2Df8IDFB9gvorrW&#10;NR1aw0r+db/gop/wTP8Ajz/wTy+J+o+H/Guk6p4t+D+qakY/hp8ctM0S6t/CPi+yuIpLm10zU5Y3&#10;vLXwx43s4Ip4tX8J3981z5tnc6ho0+r6E9rqs/8Ap5/SuL+IPw58BfFjwfrfw++J3g3w14/8D+JL&#10;T7Dr3hPxfoun+INA1a13pKkd9pmp29zaTNDPHFc20pi821uoYbq3kiuIYpU/qHOfCLh/G5Fg8sy5&#10;f2fj8vpy+r5m4+0q4upU96ssyScfbwrVPeUo8ssLpHDKNFSoT/wd8Nf2ivjDwt4r8R8c8ZS/1w4T&#10;4xxVD+1+B413g8FkGDwrVLL5cGTnGtHK8RlmDcsPUpVo1KOfJ1K2czqZnOlm2G/yI6+1f+CdPwR8&#10;aftB/tu/sz/DrwRpl/f3cnxf8C+J/EF5Y28syeHfBXg7xJpniXxj4nvXQGO2tdF0HTry5R55IY7i&#10;+Nlp0Un2q9to3/tt+IH/AAbsf8EzPHGvvrul+AfiT8NY5pWnudC+H/xQ1uLQJpXcvIUtPGMHjK5s&#10;InYnFrpV7YWdup8u0t4IlSNPvb9kX/gnh+yJ+w5a6p/wzn8JdO8J6/4g0+HS/EnjjVdS1fxX461/&#10;T4bhLv7DeeJfEV9qF5ZaXLdxW13caJoa6Toc13a2l0+mm4tYJI/zvJvBXP6ebYWpmmMyynl2GxNK&#10;tXnha9etXr06U4z9nQpzwtJRlU5eRzqyh7NNzUajioS/snxL/af+EmO8O8+wnAXDfHGJ40zrJMfl&#10;uV4bP8ryjL8ryfGY/C1MMsbmuLw2eZg8RSwTqvEQwuX0cS8bOlDD1K2DhVliKX2xXwN/wVN8RWXh&#10;f/gnL+2pqd/NFBBdfs5/E7w6jyuqIb3xf4cu/CmmwqWwpkuNR1q1ghX78k0kcaAs4x981/LX/wAH&#10;NP7Zmn+CPgd4I/Yu8K6pFJ4v+NGqab4++Jtta3MLy6R8L/BWqpe+HNN1O3WQXEEvjHx9Y2OpaZLt&#10;KGz8BatFMm29t3P7rxpmtDJ+Fs7xteSj/wAJ+Jw9CLetTFYunLDYanFbvmrVYOVruNNTm1aLP8o/&#10;oycA5t4k+PXhdwxlNCdVy4vybOM0qxi3DBZDw/jaOdZ3jakrcsFRy7BYhUPaShGti54bDRl7SvTT&#10;/iDooor+Fz/q52P2P/4IC/8AKWD9mH/r0+OH/rPfxUr/AEga/wA37/ggL/ylg/Zh/wCvT44f+s9/&#10;FSv9IGv6r8Dv+SSx/wD2UOL/APVdlJ/z+/tU/wDlIjhP/szvDv8A62XH5/Pp/wAHLX/KOK0/7OF+&#10;F3/pl8eV/n9V/oC/8HLX/KOK0/7OF+F3/pl8eV/n9V+XeNP/ACWf/dJwP/peJP7z/Zi/8ozv/s4f&#10;Ff8A6i5IFfb3/BN39oaT9lr9uL9mz4zTamNJ8PaF8TNE0Pxzdy3bWlnH8PPG0jeDPHU9824RSW9h&#10;4Y13UtUSO5/cC7sLWZmiaFJo/iGivy/A4utl+NwmPw8uWvgsTQxVGXarh6satN6dOaCv5H948U8O&#10;5dxfwzxDwpm9P22VcTZHmuQZlSsn7TA5xga+X4qKUk1f2GIny32dmf7BysrqGRgysAysrBlIYZBV&#10;hkEEEEHoRjHFfK37b37Mulfti/sqfGr9nDVb6DSW+JfhGSx0LW7m3+02+heMNGv7LxL4K1u5hVWl&#10;ks9L8V6No93fxW+y5nsI7m3gliklEi/n1/wQt/by079sP9j7w34K8WeIo7749fs9WGm/Dz4iWV5N&#10;GNX13wxZRy23w78frGZJJ7631nw7aQ6LrWpysbibxdoGuXN1HDFqGnvc/thX92YDGZdxTkNLFU1G&#10;vl2c4CUatJyu1TxNKVLE4Wq4tWqUnKpQqpNONSEknomf8nfFnDfGfgL4sZhkWLnVyrjPw14toV8D&#10;j4UnCLxuS46jmOR55goV4v2mCx1Ongs2y+dSDjWwlehKUWptH+Rr8XPhL8Q/gT8SfGXwh+K/hfUv&#10;BvxC8A63c6B4n8O6rCYrqxvrcJJHLE4zDe6dqNnLbanpGqWbzafq+k3llqmnXFxY3dvPJx+g6Drf&#10;inW9I8NeGdH1PxD4i8QanY6LoOg6JYXWqaxrWsancxWWm6VpWm2UU95qGo393NDa2dnawy3FzcSx&#10;wwxvI6qf9Sn9qL/gnj+xn+2bdafqf7RvwJ8L+PvEWlWf9nab4vgvPEHg7xpbaerSSQac/i/wPrHh&#10;vxFf6ZaTSzXFnpOp6je6Xazz3EsVkrXNwZeH/Zo/4JW/sFfsi+LbX4gfA39n3QNA+IFjFdxaf438&#10;Ra94v8f+JdKW9hktbqTQr7x34g8Qp4cuJ7OWWxmuvD8Gl3MtlPc2ssrw3Vys34BV8C82/tNxoZvl&#10;/wDY7rXjXqrE/wBoww7lfllhoYf6vOvGD5U1iqdOpJc7VJPkX+vWX/tXOAFwNTr5r4c8Xy8R4ZYo&#10;VcrwEsmjwbic5jR5XVp55Xzd5zg8rr4he1dOWQYzGYSnUWHjLGypvFVOb/4JLfsZS/sN/sU/DT4U&#10;69axwfEvxMJ/ij8YGVIleD4h+NLTT5bzQneJpEmPg3Q7HQfBT3KTSw303h2XUYPLivlij/S0kDqQ&#10;PrRX5af8Fd/28tK/YN/ZG8WeLdMvkHxk+JcGp/Dj4I6XE8bXcXi/VdKuftXjWaFmL/2P8P8ATWfX&#10;7mcxSW8+s/8ACPaFcNA2vRSr++yllnCfD6cpfV8ryTL4xTk05exw1NRir6e0r15JRX2q1eokvemf&#10;5E0qPHX0g/F1wpU5Zzx54o8X1a0o04yjQ/tHOsZOvXqWXP8AU8pyyjKpVm23Ry7KsHKTcaGHbX8R&#10;X/BaD9pKw/ad/wCCiXx58W6Bew6h4N8BanY/BnwZeW0wubW70n4ZQvoer6jZ3SEw3NhrPjQ+Ktb0&#10;64t8wTafqVq8bzKfPl/K+nOzOzu7M7uxZ3YlmZmJLMzEkszHJJJbJJJOabX8NZpmFbNsyx+Z4m3t&#10;8fi8Ri6qTvGMsRVlUcI6L3Ic3JBWVoxSsrH/AFY8A8HZZ4e8EcJcC5Pd5Zwjw7k/DuCqTio1K9HK&#10;cBQwSxNZJte3xTovE4h3fNWq1JNttt/7Amnf8g+x/wCvO1/9EJXjv7TP/Jt/7QP/AGRH4r/+oHr1&#10;exad/wAg+x/687X/ANEJXjv7TP8Aybf+0D/2RH4r/wDqB69X974v/csV/wBgtb/0zI/5G+HP+Spy&#10;H/sf5X/6saB/ku0UUV/nyf8AYiFFFFABXsP7PH/Jf/gb/wBlh+Gf/qa6JXj1ew/s8f8AJf8A4G/9&#10;lh+Gf/qa6JXTgv8AfMJ/2E0P/TsDxuI/+Sez7/sTZp/6g1z/AEhv+Csv/Jmfi3/sc/h5/wCpNaV8&#10;VfsT/wDIO0r/AHYv/RYr7V/4Ky/8mZ+Lf+xz+Hn/AKk1pXxV+xP/AMg7Sv8Adi/9Fiv9Bz/joP3P&#10;8Hf8gyL/AK5JXX1yHg7/AJBkX/XJK6+gAooooAKKKKACsvWP+PGX/db+ValZesf8eMv+638qAPiB&#10;f+Tkvg7/ANjD4s/9VZ8Qq/nq/wCDr/8A5sI/7ul/99zr+hVf+Tkvg7/2MPiz/wBVZ8Qq/nq/4Ov/&#10;APmwj/u6X/33OvzvxX/5IDP/APulf+rrLj+zP2fP/KXvhH/3fv8A67HjQ/j3q1Y317pl7Z6lpt5d&#10;afqOn3Vvfaff2NxNaXtje2kyXFreWd1bvHPbXVtPHHNb3EMiSwyokkbq6qwq0V/GabTTTaad01o0&#10;1s0+jR/0xyjGcZQnGMoSTjKMkpRlFqzjKLummtGmmmtGf2Jf8Eyf+DjDRrfRdF+C3/BQS8vLO80q&#10;10zR/C37R+laXqOsDV7eBI7NYvjFo2nLfaqusKqo8njrw/YXkWqbmk8Q6NYXUN54h1L+sf4efEr4&#10;efFrwnpfjv4XeOPCnxE8F63F52k+KvBev6Z4l0DUEG3eLXVdIuruylkhZhHcRLMZreXMNwkcqsg/&#10;yJq9L+G3xo+MPwa1CbVvhB8WPiV8KtVuCjT6l8N/HXijwPfzmIERme78M6ppk82wMyp5kjbQzAYB&#10;IP7Pwv4y5tlGHp4HOsL/AG1hqUeSlivbOhmMIrZVasoVKeLUV7qdSNOs/iqV6jVj/Mnx1/ZneHfi&#10;Fm2M4n8L8+fhhnGPrTxOPyJ5Ys14NxNeprUnl+Bo4jBY3h+dao5VasMLXx2Ww0pYTKsJFuR/riZH&#10;qPzFIzqqlmZVUAksSAAq8kk8jgc89uvev8wvTP8Agrp/wUs0iwTTrT9sv40y26RiISanrtprV8VV&#10;doL6prOn3+pySY5Msl20pb5y5f5q8H+KP7bv7YnxrtbzTviv+1D8evHejahG0V54d1/4qeMrrwvP&#10;E6lJIz4WXV4/DqpKjFZVTTFEqnbIGAAr7St47ZNGnfD5HmdWtb4K1bC0Kd+3tYSxErX6+xv1t0P5&#10;jy39k94m1caqeceKfAuBy7nSeKy3LeIM1xvs+ZJyWAxWGyehz8rbUHmKXMrOaXvH90v/AAUR/wCC&#10;6H7L37Hvh7xN4N+E3iXw5+0B+0hDbNZ6R4K8Kag+r+BPCWrTl4Bf/Efxro7vpUCaO6Sy3vg3QdUu&#10;PF11cxQaXfR+GbfUP7esv4Dfjh8a/iT+0X8WPHPxs+LniO68VfEL4h67c694i1e5LKnnTBYbTTdN&#10;tdzR6boei6fDa6PoOkW22z0jR7Gx020SO2tokHlVFfjHF/HOc8Y16bxzp4bA4eTlhcuwzl7ClJpx&#10;9tVlNueIxDg+R1Z8sYxclRpUozmpf6b/AEcPopeG30a8rxkeGI4vPOK84oU6GfcZ51Gj/amNoQdO&#10;r/Z2AoUIxw+UZMsTTWJjgKDq161VUpZjjswnhcLUolFFFfFn9OH7H/8ABAX/AJSwfsw/9enxw/8A&#10;We/ipX+kDX+QFo+taz4e1GDV9A1bU9D1a1EotdU0e/utM1G2E8MltOIL2ylhuYRNbSy28ojlXzIZ&#10;ZIn3Ruyntf8Ahcnxe/6Kr8SP/C58T/8Ay0r9a4E8TKXBmT4jK6mT1MwdfMa2P9tDGxwyiquGweH9&#10;l7OWFrNuP1Vz5+dJ86jyqzb/AM8vpY/QZzD6S/iPlHHuF8SMHwfTyvgzLeE3lmI4WrZ3OvPAZ1xD&#10;m7xyxdPPsrjTjVWeRoLDvDycHhpVPbSVVQp/3e/8HLX/ACjitP8As4X4Xf8Apl8eV/n9V2GufELx&#10;/wCJ7IaZ4k8ceMfEOnCaO5Gn654m1rVrL7REriKf7Jf3txB50ayOI5fL3oHcKwDGuPr5TjfiiHF+&#10;d/2vDBSwEfqlDC+wnXWId6Mqr5/aKlRXve0+Hk0t8Tufv/0WvAbE/Rz8L34d4riahxZV/wBY82z7&#10;+1sPlVTJocuZ0sDTWG+p1MfmUuai8G26v1m1RVElThyu5RRRXyB/Rx9N/siftbfGP9ib43+G/jz8&#10;EdYtdP8AFWiQ3Wl6ppOrQS3vhrxj4W1N4G1nwj4q06Ge1lvtE1M2trOwt7q1vrDUbLTtY0u8stV0&#10;6yu4P9DT9gf/AIK0fsoft76Bo+n+D/F1j4A+Nr2EL+IfgV441G007xhBqMdsX1F/Bs87W9n8QtBh&#10;eOeaHU/Dnnahb6eILjxFonh65nFkv+ZhU9tc3FncQXdncT2t3azRXNtdW0skFxbXEDrLDPBPEySw&#10;zQyKskcsbK8bqrowYAj73gvxBzfg2c6NGEMdldeoqlfLq85QSnZKVbC1kpvDVpRSjN+zq0qiiuel&#10;KUYSj/I30mvod+Hf0lMNhsxzLEYjhPjzK8JLB5VxnlWFo4mrUwalKdLLs/y2pPDxzrLaFWpVrYam&#10;sXgcbg6tWp9Vx9GjWxNCv/sEZHqPzoyPUfmK/wAs/wCH3/BSv9v/AOF1pFp3gv8AbC/aBsNMt1WO&#10;10vVPiT4i8U6VZRpgLFYaX4rvNbsLGIYz5VnbwRk5JUkkm946/4Ke/8ABQz4kWcmneK/2x/2gJrC&#10;ZdlxZaF8RNb8HWt1HtKmK8g8Hz6DFeQsD88N0ssTkBnQsqkfr68dsl9lzPI80Ve38NVcI6V+3tud&#10;Tt5+wv5H+ccv2T/ih/aHsoeKXAUsq57fXZYDiGOP9nde9/Ziwk8Pz219n/avLfT2ltT/AEEv25v+&#10;Cn37KX7BHhq/m+K/jqy1r4nS6Zc3fhT4KeELiLV/iH4ju1tzLYR39jbC4h8GaLeybV/4Sbxa2maY&#10;YluP7N/ta+gTT5/88r9uf9uH4x/t8/HTWPjX8XLuGyjWH+xfAfgPSZ7mTwv8OfBtvNJNZeHtDW5b&#10;zLi4llkk1DX9bnSO717WZ7i9kis7NbDTNP8AkHUNR1DV7+81TVb681PU9RuZr3UNR1C6nvb++vLm&#10;Rpbi6vLu5kluLq5nldpJp5pJJZZGZ5HZiTVOvyTjTxFzfjFxw06cMuymlU9pTy+hUlUdWovhqYyu&#10;1B4icLv2cY06VGF01TlUXtH/AKIfRi+hh4efRtjWzvD4vEcZeIWOwcsFjeMMzwlLBwwOFqtPEYHh&#10;zKYVMTHKMLieWCxdarjMfmOKUXTljKeEn9TiUUUV+fH9in+wJp3/ACD7H/rztf8A0QleO/tM/wDJ&#10;t/7QP/ZEfiv/AOoHr1f5Ug+MfxeAAHxU+I4AGAB448TgADoAP7U6AVHP8XfivdQTW1z8T/iHcW1x&#10;FJBcW8/jXxJNBPBMhjlhmik1NklilRmSSN1ZHRmVlKkiv6JreOuHq0KtH/VqtH2lKdLm/tWDtzwc&#10;L2+oK9rt2ur2tdX0/wAZMt/ZQZxgM1y/Mn43ZbVWCzDCY50VwDioOosNiaeIdJVP9bZKLmocqnyy&#10;SbvyvY88ooor+dj/AGbCiiigAr2H9nj/AJL/APA3/ssPwz/9TXRK8er2H9nj/kv/AMDf+yw/DP8A&#10;9TXRK6cF/vmE/wCwmh/6dgeNxH/yT2ff9ibNP/UGuf6Q3/BWX/kzPxb/ANjn8PP/AFJrSvir9if/&#10;AJB2lf7sX/osV9q/8FZf+TM/Fv8A2Ofw9/TxNa5r4r/YnB/s7SyQR8sPUf8ATMV/oOf8dB+53g7/&#10;AJBkX/XJK6+uQ8Hf8gyL/rkldfQAUUUUAFFFFABWdqa7rSUeqt+owc/hWjUFynmRMvqMdM+v9cde&#10;OnTrQB8D+Mta0fwH8Yvhj428TXS6X4Z0HxNqo1zWZlY2ej22ueCvFvhq01HUXQM1tpcOr61psepa&#10;g6i10mymm1XUpbXSrK9vLf4u/wCC5H/BNfxx/wAFBfgn8P8Axb8HtdgPxZ/Z2i+IeveEvBF7sXSv&#10;iZovjjT/AApP4j8N2WoqjHTvFssngTQX8H3Nw66LeXM17pWrS2MWowazpX6L/GnwQNc068j8kP5k&#10;bAqVDAqRhgQcg+mDng87c4Pyv8C/2h9Q+AGv2/wq+KtzKfhRdXT2vhHxXdqXb4cyySqINE1iYEsf&#10;AUjsUsLx43fwZI6288g8IeW3hXy87yfBZ/leMyjMIznhMbTjCqqc3CpGVOpCtRqU5LadKtTp1YXU&#10;ouUEpxlByi/vPDHxH4n8I+POG/EXg7EUMNxFwxjKuKwMsVh4YrC1qWKweJy3McFiqE7c+FzHLMbj&#10;MBifZzpYiFHE1J4avh8RGlWp/wCbDrGkat4e1bU9B17S9Q0TXNE1C80nWdG1eyudO1XSdV064ktN&#10;Q03U9PvI4buxv7G7hltryzuoYri2uIpIZo0kRlGdX98f/BZ3/gjJo/7Y+j6v+0r+zXpVlpn7Umk6&#10;ZbSa94ct7qx0zQfjtoemWwjitbqafyrKx+I9lYxQweG/EVxd2lhrdlBD4e8QyiNNH1fRP4LtZ0bV&#10;/Dmsar4e8QaZf6Jr2halfaPrWjaraT2GqaTq2mXMtlqOmalYXUcVzZX9jeQTWt3aXEUc9vcRSQzI&#10;joyj+MOMOD8y4PzJ4PGJ1sJWcp4DMIQcaGLpJq66qniKacViKDk5QbjKLnSnTqT/AOmv6N30keCv&#10;pIcE0+IuHakMt4iy2GHw/F/CGIxEKuZcO5lVg2nFqNOeNybGyhVllObwo06eLp06lGtTw2Pw2Mwe&#10;HzaKKK+SP6JCiiigAooooAKKKKACiiigAooooAKKKKACiiigAooooAKKKKACiiigAooooAKKKKAC&#10;iiigAr9wv+CMX/BLL4lfttfGDw58a9elu/A/7OXwY8eeHda8QeLpLeVNS8feJvDl/b6/B4C8Bedb&#10;vaXNwstnZL4s1yWQ2vhrTr+AxxXuq3dpZVgf8Ej/APgkZ48/4KE+OovHXjyHXPBP7KPg/Vbi18Ze&#10;ObJ7ey1jxxrdhFbznwB4Aa7iufMvpDdWz+IvEhsrjTPDunmaISTa7cWFi/8Aal+0z+0x8Dv+CcPw&#10;K8JfDf4d+GdBs/EFl4Yi8M/Az4LaFDLBZR2elxrY22qayLVxdWXhjTZz52q6ndXP9r+ItRN1Fb3N&#10;1qc2oahZ/tHhn4b1c7q0M/zqnOjk9GpGpg8NJShUzSpTd4zvpKGBhNLmmtcRKLp02oKcz/Mb6cn0&#10;2cD4XYDNPCPwwxuFzDxIzLCVcFxHnVGVHFYPgTBYqHs62GUXGpRxPFGKw85xpYWouTJqU44zFwli&#10;Z4bDvgv+CtHxE8F2PwAsvhLea1bHx94/8WeF9Q8P+GYWE+pS6R4f1Zb7VNau4EJay0qEwCxiu59o&#10;u9QmW2tEnMF89p4d+xr4cmtNM0vdGy/LCehyf3ajp+XOTn+f5kfDTw38T/2hPijq3xh+K+pXfiHx&#10;l4tvvt2oXkyCO2tYlKpaaXpdoN0OnaTptqkdnp9hbhIba3hVFGQWP9AP7P8A8Nv7C06yBg27Uj42&#10;gdFXHIxx3zz9OSK/qg/wIPtjwtEY9NhB4IjUfoM8Eew/ljiunrO0yDyLaNPRQPb04/LP4itGgAoo&#10;ooAKKKKACkIyCPWlooA5vW9Iiv4JEZFbcpHIyD+Hb3A7+vFfCvxx+CFnr9leZs0cuk3BhDDDKeO+&#10;QSeR09Qe36GkBhg1zOt6JBfwSI8YbKsBkevfj1/r0zg0Aflh+zv+0TrH7PusWfwh+L17LL8K5riL&#10;T/B3jPUJJmf4dtIBHbaHrdxLv3eBHcJFYX8jxjwWWEFwx8JmOTwv8if8Fm/+CMug/th6Dq/7TH7N&#10;OlaXov7TWh6O99r/AIa0y20+y0r9oLSrOFXhgvblZLW2tfiTaWKeV4e8TXMksXiK1itPDeuSJCmk&#10;avon6Q/HD4H2WvWV3/oaOWVjjA5yp46c9f73b614x+zv+0TrH7Pmr2Xwh+L99cXHwsmmi0/wb4x1&#10;CYSN8O3ebyrbRNdup8O3gNiyRWGozSO/gwhLWUHwmUk8L+Nn2Q5bxHltfK80oKth6yvGUWo1sPWj&#10;f2eIw9SzdOtTbvF2cZRcqdSM6U5wl+k+E/ixxr4LcbZVx5wHmksuzjLZ8lehUUquW5xltScHjMmz&#10;nBqcI43LMdCEY1qTlCrRqRpYvB1sNjsNhsVR/wA3vXNC1vwxrWreG/Euj6p4e8Q6BqV7o+u6Drdh&#10;d6VrOi6vptzJZ6jpeq6ZfwwXun6jYXcMtre2V3BDc2txFJDPEkiMoyq/vg/4LNf8EYdD/bD0TVv2&#10;lP2Z9H0XQf2ndH099Q8UaHbn7DpXx80bT7Bfs9lO8ebCz+JNpa26W/hvxDJFDb+JIvJ0DxLexwpp&#10;GsaJ/BhrGkat4e1bU9B17S9Q0TXNE1C80nWdG1eyudO1XSdV064ktNQ03U9PvI4buxv7G7hltryz&#10;uoYri2uIpIZo0kRlH8a8YcH5lwfmTweMTrYSs5Ty/MIRao4uimumvs8RSUoxr0G24SalFzpTp1J/&#10;9L30bvpI8FfSQ4Jp8RcO1I5dxDlsMPhuL+EcTWhUzHh7MqsJWkmlF43J8dKlVqZTmtOnCniqMZUa&#10;9PC5hh8ZgsNnUUUV8kf0SFFFFABRRRQAUUUUAFFFFABRRRQAUUUUAFFFFABRRRQAUUUUAFFFFABR&#10;RRQAV+0f/BJD/gkZ49/4KEeOo/HHjyPXfAf7LHg3Urc+K/GyWMtte/EbUbO9jF18PPh3d3HlQS38&#10;sMdzH4j8UQLfWXhGIxpLBc6xeWFjIv8AwSK/4JJeOf8AgoR4+i8feOI7/wAI/sreAvENrb+O/FI+&#10;02WrfEHULZfttx8PPh9OISkl9LGLaHxT4iEqQeFNO1GKaH7XrM9jYP8A2n/tJ/tJ/Aj/AIJr/Abw&#10;d8OPhz4Q0Wz1az8PDwt8Efgv4aEdtb29rYRSRRaxrYEzXtr4bsrxnuda1q5e41fxHq8tyv2m61S6&#10;1LU7T9m8NfDWefTpZ5nlKUMkpy5sLhZc0Kma1IP4ntKOAjJNTmmpYiSdOm+RTmv8y/pv/Tew/hNh&#10;sw8KvCrMKOK8T8XR9hn2fUHSxGF4CwuIp8zp0m+elW4rr0Zxlh8POM6WUUqixmLTxTw2Hkv7S/7T&#10;HwH/AOCb3wN8MfDv4beEPC1lrtpoy6H8GfgV4WWDSLSG0R5UOt6naWKvc6d4ZtLxrm81XVZ1GoeI&#10;9Va7gju59TudR1K0/n58D+B/ih+0r8T9U+L3xe1fUPFPi/xPfrdXN3eiV7ewtWkZrTR9ItXLQ6bo&#10;2mQlbTTtNtVjt7W3jRETgmk8EeCfij+0t8T9S+L/AMYtYvPFfjPxLdrNeX93GIre0tY1C2elaVZQ&#10;olrpuk6dDtt7GwtI4ra3ijCom4sT+5v7Pv7P1nodpYs1ki7EhJG0gZCg56fpn8Riv6ohCFKEKdOE&#10;adOnGMKdOEVCEIQSjCEIxSjGMYpRjGKSikkkkj/ArFYrE43E4jG43EV8XjMXXq4nF4vFVqmIxOKx&#10;NepKrXxGIr1ZTq1q9arOVSrVqTlUqVJSnOUpNtp+z9+z/aaHZ2LNZKjJGpz5OCOnbHv364GecGv0&#10;f8N+HINMt4kWNV2qBwAOg7dcdAeOxwTnIpvhrwzbabbRIsajag6DuD05AAHGeOnHU13CIEGB04/T&#10;/P19SaowBVCgKOgp1FFABRRRQAUUUUAFFFFABSEAjB6UtFAHM63okGoQSI8Ybcp4wvPB9R0x1BPX&#10;6k18K/HH4H2evWV5/oasWjcHEaHrkgHjuc8HrnGK/Q8gEYPSuY1zRIdQgkR0VtykHK5B9sHtntg4&#10;/HkA/LD9nf8AaH1f9nvWLL4QfF68nk+FUk5svB3jC9DSSfDx3lUW2h65cAl38Cux8rT790d/Bzss&#10;F1IfCWx/C/yX/wAFm/8AgjHof7Y+i63+0t+zbpVtpf7U2kaVbS6x4btbjT9N8P8Ax40fTYo4o7S+&#10;numgs9P+Iljpkaw+G/Ec11bWWuW1va+HfEUgg/snWdC/Rr44/A6x1+xvAbONy8c2T5QYfOp9c5B9&#10;Dx19xXjH7O/7ROs/s+6zYfB/4uXks3wsnu4tP8IeM9QmnMnw58xDFa6JrM0ol83wM83kwafeySQr&#10;4K8wxXDt4UEbeGPHz7Ict4jy2vleaUFWw9ZXjJWjWw9ZJqniMPUal7OtTbbjKzjJOVOpGdOc4S/S&#10;PCjxX418F+Nsq484DzSWW5zls+StRqc9TLs4y2pUpzxmS5zhI1KaxuV45UoRr0HOnVp1IUcXhK2G&#10;x2Gw2Ko/5vmvaFrXhfXNZ8M+JNJ1DQfEXh3VdQ0PXtD1ezuNP1bRtZ0m7msNU0rU9Puo4rqx1DT7&#10;63ntL20uYo57a5hkhlRJEZRlV/fL/wAFmf8AgjN4e/bH8P6r+0p+zZpWj6B+01oGj3Wpa/4f021s&#10;7PTP2hdMtLSOS1sL66ikt7a1+I9raWwtvDHie5LQ6/C9v4d8R3CWiaPrHh/+C3WdF1jw5q+qeH/E&#10;OlaloWvaJqF3pWs6LrFjc6Zq2kapp88lrf6bqenXsUN5Y39lcxS293aXUMU9vPG8U0aSIyj+NOMO&#10;D8y4PzKWExcXWwlZyll+YQi40cXRVm9Lv2eIpcyjXoSfNCVpRc6U6dSf/S99G36SPBX0kOCafEXD&#10;1SGW8RZbGhh+L+EMRXVTMeHsxqRnyyUuSn9dyfHOnUq5TmlKCp4mlGdCvHDZjhsbg8PmUUUV8kf0&#10;UFFFFABRRRQAUUUUAFFFFABRRRQAUUUUAFFFFABRRRQAUUUUAFftV/wSP/4JD+O/+CgvjeHx98Q4&#10;PEXgX9lDwnfzxeJ/HNklvZ6t8QNb0+S33+Afh/LerLvnYzE+IvFUdhf6X4etoZrIGTXrm0tUZ/wS&#10;J/4JH+Nv+ChPjv8A4Tzx4NU8FfsteAdasF8Y+Kfsl3b3/wAStRt7mOe9+HPgC8PkQ/a5LRGj8UeJ&#10;oJpo/CNtd2my2u9WvbO1H9pn7TX7S/wK/wCCbvwL8KfD/wCG/gvwzaazb6T/AMI78Gfgf4VS20jT&#10;7a1i8/freqW1mGuNP8M2d48tzq+pyBtR8RavcXEUdzNqN3qWp2X7P4a+Gs8+nSz3PaMqeS05KeEw&#10;srxnms4S3kvijgIyTU5aSxD9ym/Z88z/ADJ+m/8ATfw/hPh8w8KfCrMKGK8TsVReH4gz6jy18NwF&#10;hcTRUvZUJXdKvxXXpVIzoUWqlLJqclicXB4t4fDjv2mv2mfgb/wTh+BfhP4cfDzwzoFn4hsvDEXh&#10;n4GfBbQ4ZYLGOy0uNLC31PWBbP8AarLwxps58/VdTurr+1vEOofaYoLm51ObUdRtP59/BPgf4m/t&#10;K/FHWfjF8XdRu/EnjHxZei+vrqZAtrZwApHaaVpVmMxadpOm2yRWmn2FuqxW9vGigE5YngjwT8Tv&#10;2lPifqfxe+L+r3/inxf4n1BLu5u74Svb2Fq0jNaaPpFq7NDpmjaZCy2mnadarHb2tvGiIgwTX7mf&#10;s+/s/WWh2dkzWUalY0z+5APBH+yc4/wr+p4QhThCnThGnTpxjCnThFQhCEEoxhCMUoxjGKSjFJJJ&#10;JJJI/wADMTicTjcTiMZjMRXxeLxdericVisTVqV8TicTXqSq18RiK9WU6tavWqzlUq1akpVKlSUp&#10;zlKTbbv2f/2frTQ7SzZ7MKUVTyi5GFA9Pb15r9G/DXhu30y3iRIwuwLjCgDjA7D889DzyeAeGfDN&#10;tpkESpEq7AMAKB2HP6Dk59Mdq7hEVAAoA+n+elUYAqhRgf5/z/8AryckuoooAKKKKACiiigAoooo&#10;AKKKKACiiigApCARg9KWigDmNb0SDUIJEZAQwOAR6j+Xr3ye1fC3xw+B9nr1nef6IrF0PQL+mFI5&#10;/wACPb9DyARg9K5nW9Eg1CCRHRTkHquc8cfh/In8aAPyv/Z3/aJ1j9nzV7P4Q/F+9uJvhXLNHp/g&#10;zxjfSCRvh27T+Vb6JrlzKdzeBDvWOw1CV2PgoRrbT58Jsj+F/kj/AILN/wDBGLRv2x9I1b9pX9mr&#10;SNN0j9qTTLK1n8R6DFc22m6H8dtC0yxMENrdTSCKwsPiPY2MVpb+HfEdxNBZ65YWcPh3xBMsY0jW&#10;NE/R744/A6y1+yvf9CRy8c4OYVPUdOQc9cdenPU8eMfs7/tEax+z3rFp8Ifi/eTSfCuWY2fg7xle&#10;rI7/AA8d2UwaHrly24v4FdyyWGoSbn8HO8dtO3/CJBJPC/j59kOW8R5bXyvNKCrYesrxkrRrYetF&#10;NU8ThqjUvZ16fM+WVnGUXKnUjOlOcJfpHhP4scbeC3GuV8ecB5pPLc5y6Xs61Gpz1MtzjLalSnPF&#10;5NnWDjUprHZXjVSgq1BzhUp1adHF4SthsdhsNiaP+bvrGkat4e1bU9B17S9Q0TXNE1C80nWdG1ey&#10;udO1XSdV064ktNQ03U9PvI4buxv7G7hltryzuoYri2uIpIZo0kRlGdX98H/BZ/8A4Iy6J+2Foes/&#10;tL/s16TYaR+0/oOjLca74X09LDTdF+Pmk2OJEgvbhmtrWz+JVlYebH4f8R3Egh8R28Nl4Z1+aOCP&#10;R9X0P+DTXdD1rwxreseGvEmk6loHiHw9ql/omvaFrFlc6bq+jazpV3NYanpWqadeRw3dhqWnXsE9&#10;pe2d1FFcWtzDLBNGkiMo/jTjDg/MuD8yeDxidbCVnKeX5hCLVHF0U9eslSxFO6VehKTlBtSi50p0&#10;6k/+l/6N/wBJHgn6R/BVPiLh2rDLeIcujQw/F3B+JxEKmZcPZjUg3eL5aUsdk2McZ1MqzelSjRxU&#10;IVKFaOGzDC43B4fKooor5I/okKKKKACiiigAooooAKKKKACiiigAooooAKKKKACv2j/4JG/8EkPH&#10;P/BQfx3D498dw6r4O/ZR8E649l458ZWs8en63441iyt4bpvAHgAzW90ZL2T7TZf8JJ4ie2On+HtM&#10;uJFimn12axsXX/gkl/wSJ8ff8FCPHEfjnx9D4i8Bfsq+Eb/Hinx3bWi22ofEHVrG5hE/w++Hlxe4&#10;jlvZEMq+IvFMNtqGneFIF8maK41m7sbF/wC1H9pn9pn4Ff8ABOD4HeGfh58OPCfhiy8Q2egw6F8F&#10;vgb4Zjj0uySygle2GsanbWKmbTfDNlci6utT1Sb/AImHiHVVuoIrqfUrnUtRs/2bw18NZ59UpZ5n&#10;lGdPJaclPC4WacJZrOEt5XtKOAi1ac1Z4l3p02oKc1/mV9N/6b+F8KMLmHhV4VZhh8b4m4yhPDZ/&#10;n2HlGvh+AMPXppezpSXNSrcWVqc3LD4eTnDJY8uLxtN4mWGw7b+0x+0v8Df+Cb3wH8IfDf4eeGNG&#10;tNdsvCw8K/Ar4M6EsiWkNnpEC2Npqmt7Jmu7Twzp07rPqurXlwdW8R6h9sihu7nU59S1Gz/n68E+&#10;CPid+0t8UtY+MXxf1K78TeMvFd4t3fXk6rHa2lvGEistK0qzXMOnaTplqkVpp9hbqsNvbxIoBIJK&#10;eCPA/wAT/wBpT4oat8X/AIu6pf8Aifxf4o1EXt3c3aSNa2FvJKz2ukaPaMzQ6Zo2mwslrp2nWqR2&#10;1rbRoiICCT+5v7P37PtnodnZM1kilEXrCoPGD3HY465/Kv6ohCFKEKdOEadOnGMKdOEVCEIQSjCE&#10;IxSjGMYpRjGKSikkkkj/AALxWKxONxOIxmNxFfF4zF162KxeLxVWpiMTisTiKkqtfEYivVlOrXr1&#10;qspVKtWrOVSpUlKc5OUm2n7Pv7P1polnZM1mEKJCcFVGCFU56c+pxz+HX9HfDPhq30y2jVYwu1Fw&#10;B2wP55Gfx7mjw14at9Mt4kSJVCKoACADgAcDp+OOAeuencKoUYHT/P8An8u+SaMAVQowKdRRQAUU&#10;UUAFFFFABRRRQAUUUUAFFFFABRRRQAUUUUAFIQCMHpS0UAcxreiQX8MiPGrblYZIPp7fhx19Pf4W&#10;+OHwOsdfsrz/AEONy6yNjYSeVPXA5B56ZBA9M1+h5AIwelc1reiQahBIrxhtwPptORjGMEYPoOn0&#10;5oA/K79nb9ojV/2fdYsfhB8Xr2aX4WTzwWHg7xjqE0zv8O2fMFtoet3E2S3gVpEii0++kcf8IY8n&#10;lXTnwkY5PDHyJ/wWZ/4Ix6D+2HoOq/tLfsz6Ro+hftNaLpdxqfiXQLFIbPSv2gtJsdPRrWynmjZL&#10;G0+JNrbWkdt4Z8RTCG18RQyx6H4lukhTSNX0T9Ivjh8D7PXrK7xaKxdCc4Gef+Ann64FeM/s7/tE&#10;6x+z7rFn8Ifi/e3E3wrmmi0/wZ4xv5A7fDt2n8q30TXbqU7m8CHekdhqEzsfBQjW2uM+E2R/C/j5&#10;9kOW8R5bXyvNKCrYesrxkrKth60U/Z4jD1Gm6Vam2+WSTjKLlTqRnSnOEv0jwn8WONvBbjXK+POA&#10;81nlucZbJ069CfPUy3OMtqyg8Zk2c4NThDHZZjYwiqtGUo1KNWFHGYOrhsdhcLiqP+bvrOi6x4c1&#10;fVPD/iHStS0LXtE1C70rWdE1ixudM1bSdU0+eS1v9N1PTr2KG8sb+yuYpbe7tLqGK4t543imjSRG&#10;UZtf3z/8Fl/+CMGh/tlaNq/7SX7NWj6dpP7VOn2djNr2iR31lpHh346aFptmbZLW/luFi0+x+I1l&#10;Yx2dv4c8TXF5Z2Gr2FlF4e8RSmL+yNY0L+Sf/h0v/wAFJ/8AozD46/8AhIyf/H6/j/ibgDiDh7M6&#10;mCjgcZmWGlepg8dgsJXr0q9BytH2ipQqewrx0jWoTd4yacJTpyhUl/0e+B30v/B7xk4HwXE2I4r4&#10;b4Iz6l7PCcR8KcUcRZTlePynNFShKqsJPMMRg3mmUYiTlPLc0oUowxFJOniKWFx1HFYOh+eFFfof&#10;/wAOl/8AgpP/ANGYfHX/AMJGT/4/R/w6X/4KT/8ARmHx1/8ACRk/+P189/q9n/8A0I84/wDDZjf/&#10;AJR5r7z9k/4jH4Rf9HU8N/8AxOOGP/np5r7z88KK/Q//AIdL/wDBSf8A6Mw+Ov8A4SMn/wAfo/4d&#10;L/8ABSf/AKMw+Ov/AISMn/x+j/V7P/8AoR5x/wCGzG//ACjzX3h/xGPwi/6Op4b/APiccMf/AD08&#10;195+eFFfof8A8Ol/+Ck//RmHx1/8JGT/AOP0f8Ol/wDgpP8A9GYfHX/wkZP/AI/R/q9n/wD0I84/&#10;8NmN/wDlHmvvD/iMfhF/0dTw3/8AE44Y/wDnp5r7z88KK/Q//h0v/wAFJ/8AozD46/8AhIyf/H6P&#10;+HS//BSf/ozD46/+EjJ/8fo/1ez/AP6Eecf+GzG//KPNfeH/ABGPwi/6Op4b/wDiccMf/PTzX3n5&#10;4UV+h/8Aw6X/AOCk/wD0Zh8df/CRk/8Aj9H/AA6X/wCCk/8A0Zh8df8AwkZP/j9H+r2f/wDQjzj/&#10;AMNmN/8AlHmvvD/iMfhF/wBHU8N//E44Y/8Anp5r7z88KK/Q/wD4dL/8FJ/+jMPjr/4SMn/x+j/h&#10;0v8A8FJ/+jMPjr/4SMn/AMfo/wBXs/8A+hHnH/hsxv8A8o8194f8Rj8Iv+jqeG//AInHDH/z0819&#10;5+eFftJ/wSL/AOCSHjn/AIKD+PI/HvjmPUvBn7LHgLXbFPG3iowXlpqPxGvbaX7RefDz4eXXlxwy&#10;X0kMSweKPEcdwYfCVlfQSRx3esXFlYv7J/wT1/4IH/tN/Hn40WjftZ/Dbxz8APgJ4SMWp+MLnXRZ&#10;6F428cyYdrLwh4Is5ft9zAb6ZFOueJbmyFjo+lCdLOSfWp7GBf67f2l/2lvgd/wTf+A/hD4b/Dvw&#10;xo1prtj4W/4RX4FfBnQkeOzgtNIhSxtdU1sxyteWnhnTrh0n1XVby4bVvEeofbIoLq61SfUdQs/1&#10;Tw68L8Tm2Ihm3EeFrYXKsPUfscvxFOpQxGY1ab/5eU5qFSlgoS+OTSliHF04WhzTP4E+md9PDJfD&#10;7Ka/h54KZ/lmf8d5xgl/aXF+TY3B5rlHBuX4qOjwWMw08RhMdxNiKTbw1OE50cnpzhjcS54l4fDN&#10;P2k/2lPgP/wTX+BPhH4dfDjwd4fstVs9FHhv4L/BHwuIrC1t7a2SYDWtYiila7svDVrfNJc63rNw&#10;82r+I9YuLkLc3Wp3Wpalafz8eB/BPxR/aU+J2o/F34xaxfeK/GXiS7Sa7vr1WWGztEGLPSdKs4kS&#10;203SdOhK29jYWkUUFvEoCpuJNL4K8EfE/wDaW+KWsfGL4v6ld+JfGfiu8W7v7ydFitbS3jCQ2Wla&#10;VZqDDp2kaZaxxWmn2FuFht7aKNVBOWP7m/s/fs/Wmh2lkz2SoVCHJVcY2j/ZHpyc9uemK/qKnTp0&#10;qcKVKEKdKnCNOnThFQhCEEoxhCMUoxjGKSjFJJJJJWP8GMVisVjsVicbjcTXxmMxletisXi8VWqY&#10;jFYrFYipKtXxOJxFaU6tevXqznVrVqs5VKtSUpzlKUm239n39n6z0OzsnayjTbHCc+WRjAHXI/Ht&#10;0r9HfDXhm30y3iRIlUKuOBt9OT15zzkY+nQUvhrw1b6XbxIsSqERRjAx0znpxjOc44OOMjFduqhQ&#10;ABVmAiIEGFGBxkduPT/6/wBTzT6KKACiiigAooooAKKKKACiiigAooooAKKKKACiiigAooooAKKK&#10;KACkIBGD0paKAOY1zRIdQhdHRW3A8bQc/wD1hnp27e/wt8cPgdZ6/aXmLOOQukwIEKkkMDkHg5BB&#10;6YwRnjNfoeQCMHpXN61okGoROrxo25SDkA5B7c5z9ME8/mAfkr8Kv2lPHX7Lml3ngXxt4W8Q/En4&#10;e6cP+KNbR7iwj8T+E4Q5L6Bu1i5s7PU/C4Ul9Jilvob/AMOlTploL7RZbCz8P7upf8FevhdpTvHd&#10;/A341hkJB8uDwXIMj3HinP6V9W+Pfgpp2uLNus4m8wknK5JOSPQ4HJ6j6Yr5M8Q/slaTeTSN/ZkR&#10;ySceXnueOAcDBwOcg9OaAMz/AIfMfB7/AKIf8cf/AAC8G/8AzU0f8PmPg9/0Q/44/wDgF4N/+amu&#10;eb9jfSST/wASqD8UGfxyDz+NJ/wxvpX/AEC4P++B/wDE0AdF/wAPmPg9/wBEP+OP/gF4N/8Ampo/&#10;4fMfB7/oh/xx/wDALwb/APNTXO/8Mb6V/wBAuD/vgf8AxNH/AAxvpX/QLg/74H/xNAHRf8PmPg9/&#10;0Q/44/8AgF4N/wDmpo/4fMfB7/oh/wAcf/ALwb/81Nc7/wAMb6V/0C4P++B/8TR/wxvpX/QLg/74&#10;H/xNAHRf8PmPg9/0Q/44/wDgF4N/+amj/h8x8Hv+iH/HH/wC8G//ADU1zv8AwxvpX/QLg/74H/xN&#10;H/DG+lf9AuD/AL4H/wATQB0X/D5j4Pf9EP8Ajj/4BeDf/mpo/wCHzHwe/wCiH/HH/wAAvBv/AM1N&#10;c7/wxvpX/QLg/wC+B/8AE0f8Mb6V/wBAuD/vgf8AxNAHRf8AD5j4Pf8ARD/jj/4BeDf/AJqaP+Hz&#10;Hwe/6If8cf8AwC8G/wDzU1zv/DG+lf8AQLg/74H/AMTR/wAMb6V/0C4P++B/8TQBqaz/AMFhvB9/&#10;oWqp4C+BHxPuPFr2UyaCnipvDmn+HRqTLst5dYudJ1vUtT+wwM3nyw2VqZ7oRi0S5sjP9sg/KrQv&#10;hV8T/j98T9X+LHxc1PUPFHi/xNqH2y8vL2ORreygeVmtdK0i0bMOmaNpsJFtp2nWix21rbRpHHHw&#10;a/WXRf2RNKtZEb+zIhg9dhzx26ckd/w7kV9Q+AvgJpmiGErZRLtCdFxwCD3AAPbNAHiXwB/Z+tND&#10;tbMmyjQoqdYAB2J4KgA47E8Hg+36N+GvDdvpltEixqmwKMbQDwB1xke5PPH4U/w94attNhRUiVdq&#10;gcDB7Z9R6c8Djp0FdqqhRgegHtwO1ACIgQAADgf5H0/zgU+iigAooooAKKKKACiiigAooooAKKKK&#10;ACiiigAooooAKKKKACiiigAooooAKKKKACkIB4IzS0UAVpLSGUYdQfqAf/rfmDVF9FsXzmJeeuVU&#10;568/qa16KAMP/hH9P/55L/3wtH/CP6f/AM8l/wC+FrcooAw/+Ef0/wD55L/3wtH/AAj+n/8APJf+&#10;+FrcooAw/wDhH9P/AOeS/wDfC0f8I/p//PJf++FrcooAw/8AhH9P/wCeS/8AfC0f8I/p/wDzyX/v&#10;ha3KKAMP/hH9P/55L/3wtH/CP6f/AM8l/wC+FrcooAw/+Ef0/wD55L/3wtH/AAj+n/8APJf++Frc&#10;ooAxU0KwQjES8f7I/wD1dvr+lXo7G3i+6gHOegzn9R7HjpVyigBAoXp/n/P5DtiloooAKKKKACii&#10;igAooooAKKKKACiiigAooooAKKKKACiiigAooooAKKKKACiiigAooooAKKKKACiiigAooooAKKKK&#10;ACiiigAooooAKKKKACiiigAooooAKKKKACiiigAooooAKKKKACiiigAooooAKKKKAP/ZUEsDBBQA&#10;BgAIAAAAIQBtcgIh3AAAAAUBAAAPAAAAZHJzL2Rvd25yZXYueG1sTI9BS8NAEIXvgv9hGcGb3SS2&#10;YmM2pRT1VARbQbxNk2kSmp0N2W2S/ntHL3p5MLzHe99kq8m2aqDeN44NxLMIFHHhyoYrAx/7l7tH&#10;UD4gl9g6JgMX8rDKr68yTEs38jsNu1ApKWGfooE6hC7V2hc1WfQz1xGLd3S9xSBnX+myx1HKbauT&#10;KHrQFhuWhRo72tRUnHZna+B1xHF9Hz8P29Nxc/naL94+tzEZc3szrZ9ABZrCXxh+8AUdcmE6uDOX&#10;XrUG5JHwq+Ili2UC6iCh5XwOOs/0f/r8G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WnxndtAMAAKgIAAAOAAAAAAAAAAAAAAAAADwCAABkcnMvZTJvRG9jLnhtbFBL&#10;AQItAAoAAAAAAAAAIQBh1MckxZ8AAMWfAAAVAAAAAAAAAAAAAAAAABwGAABkcnMvbWVkaWEvaW1h&#10;Z2UxLmpwZWdQSwECLQAUAAYACAAAACEAbXICIdwAAAAFAQAADwAAAAAAAAAAAAAAAAAUpgAAZHJz&#10;L2Rvd25yZXYueG1sUEsBAi0AFAAGAAgAAAAhAFhgsxu6AAAAIgEAABkAAAAAAAAAAAAAAAAAHacA&#10;AGRycy9fcmVscy9lMm9Eb2MueG1sLnJlbHNQSwUGAAAAAAYABgB9AQAAD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4069;height:43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5XpwAAAANoAAAAPAAAAZHJzL2Rvd25yZXYueG1sRE/NasJA&#10;EL4XfIdlhN7qJh5Kja6hCLYeemjUBxiy0ySYnQ27q0l8ejdQ8DR8fL+zyQfTihs531hWkC4SEMSl&#10;1Q1XCs6n/dsHCB+QNbaWScFIHvLt7GWDmbY9F3Q7hkrEEPYZKqhD6DIpfVmTQb+wHXHk/qwzGCJ0&#10;ldQO+xhuWrlMkndpsOHYUGNHu5rKy/FqFGDq7k1x6Q/fX2N3Xa5+3Y8bnVKv8+FzDSLQEJ7if/dB&#10;x/kwvTJduX0AAAD//wMAUEsBAi0AFAAGAAgAAAAhANvh9svuAAAAhQEAABMAAAAAAAAAAAAAAAAA&#10;AAAAAFtDb250ZW50X1R5cGVzXS54bWxQSwECLQAUAAYACAAAACEAWvQsW78AAAAVAQAACwAAAAAA&#10;AAAAAAAAAAAfAQAAX3JlbHMvLnJlbHNQSwECLQAUAAYACAAAACEAOE+V6cAAAADa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3942;width:44069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BE9CCEC" w14:textId="31734F83" w:rsidR="003E6052" w:rsidRPr="00A562C2" w:rsidRDefault="003E6052" w:rsidP="003E605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A562C2">
                            <w:rPr>
                              <w:rStyle w:val="Hyperlink"/>
                              <w:sz w:val="18"/>
                              <w:szCs w:val="18"/>
                              <w:u w:val="none"/>
                            </w:rPr>
                            <w:t>This Photo</w:t>
                          </w:r>
                        </w:hyperlink>
                        <w:r w:rsidRPr="00A562C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A562C2">
                            <w:rPr>
                              <w:rStyle w:val="Hyperlink"/>
                              <w:sz w:val="18"/>
                              <w:szCs w:val="18"/>
                              <w:u w:val="none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FF36AD" w14:textId="46ABCBCE" w:rsidR="00064081" w:rsidRPr="002D7A9A" w:rsidRDefault="00A562C2" w:rsidP="008E0E11">
      <w:pPr>
        <w:rPr>
          <w:sz w:val="40"/>
          <w:szCs w:val="40"/>
        </w:rPr>
      </w:pPr>
      <w:r w:rsidRPr="00A562C2">
        <w:rPr>
          <w:b/>
          <w:sz w:val="40"/>
          <w:szCs w:val="40"/>
        </w:rPr>
        <w:t>Only</w:t>
      </w:r>
      <w:r>
        <w:rPr>
          <w:sz w:val="40"/>
          <w:szCs w:val="40"/>
        </w:rPr>
        <w:t xml:space="preserve"> give your landlord</w:t>
      </w:r>
      <w:r w:rsidR="008E0E11" w:rsidRPr="002D7A9A">
        <w:rPr>
          <w:sz w:val="40"/>
          <w:szCs w:val="40"/>
        </w:rPr>
        <w:t xml:space="preserve"> </w:t>
      </w:r>
      <w:r w:rsidR="008E0E11" w:rsidRPr="00A562C2">
        <w:rPr>
          <w:b/>
          <w:sz w:val="40"/>
          <w:szCs w:val="40"/>
        </w:rPr>
        <w:t>proof</w:t>
      </w:r>
      <w:r w:rsidR="008E0E11" w:rsidRPr="002D7A9A">
        <w:rPr>
          <w:sz w:val="40"/>
          <w:szCs w:val="40"/>
        </w:rPr>
        <w:t xml:space="preserve"> </w:t>
      </w:r>
      <w:r w:rsidR="00064081" w:rsidRPr="002D7A9A">
        <w:rPr>
          <w:sz w:val="40"/>
          <w:szCs w:val="40"/>
        </w:rPr>
        <w:t>of domestic violence, rape, stalking or sexual assault if:</w:t>
      </w:r>
    </w:p>
    <w:p w14:paraId="06BEA5DD" w14:textId="2490A6F4" w:rsidR="00064081" w:rsidRPr="002D7A9A" w:rsidRDefault="00064081" w:rsidP="00064081">
      <w:pPr>
        <w:pStyle w:val="ListParagraph"/>
        <w:numPr>
          <w:ilvl w:val="0"/>
          <w:numId w:val="19"/>
        </w:numPr>
        <w:rPr>
          <w:sz w:val="40"/>
          <w:szCs w:val="40"/>
        </w:rPr>
      </w:pPr>
      <w:r w:rsidRPr="002D7A9A">
        <w:rPr>
          <w:sz w:val="40"/>
          <w:szCs w:val="40"/>
        </w:rPr>
        <w:t>You want to exclude a member of your hous</w:t>
      </w:r>
      <w:r w:rsidR="002D7A9A">
        <w:rPr>
          <w:sz w:val="40"/>
          <w:szCs w:val="40"/>
        </w:rPr>
        <w:t>eho</w:t>
      </w:r>
      <w:r w:rsidRPr="002D7A9A">
        <w:rPr>
          <w:sz w:val="40"/>
          <w:szCs w:val="40"/>
        </w:rPr>
        <w:t>ld or</w:t>
      </w:r>
    </w:p>
    <w:p w14:paraId="46B08BD3" w14:textId="3EEF06C1" w:rsidR="008E0E11" w:rsidRDefault="00064081" w:rsidP="00064081">
      <w:pPr>
        <w:pStyle w:val="ListParagraph"/>
        <w:numPr>
          <w:ilvl w:val="0"/>
          <w:numId w:val="19"/>
        </w:numPr>
        <w:pBdr>
          <w:bottom w:val="single" w:sz="12" w:space="1" w:color="auto"/>
        </w:pBdr>
        <w:rPr>
          <w:sz w:val="40"/>
          <w:szCs w:val="40"/>
        </w:rPr>
      </w:pPr>
      <w:r w:rsidRPr="002D7A9A">
        <w:rPr>
          <w:sz w:val="40"/>
          <w:szCs w:val="40"/>
        </w:rPr>
        <w:t>Th</w:t>
      </w:r>
      <w:r w:rsidR="008E0E11" w:rsidRPr="002D7A9A">
        <w:rPr>
          <w:sz w:val="40"/>
          <w:szCs w:val="40"/>
        </w:rPr>
        <w:t>e</w:t>
      </w:r>
      <w:r w:rsidRPr="002D7A9A">
        <w:rPr>
          <w:sz w:val="40"/>
          <w:szCs w:val="40"/>
        </w:rPr>
        <w:t xml:space="preserve"> landlord</w:t>
      </w:r>
      <w:r w:rsidR="008E0E11" w:rsidRPr="002D7A9A">
        <w:rPr>
          <w:sz w:val="40"/>
          <w:szCs w:val="40"/>
        </w:rPr>
        <w:t xml:space="preserve"> asks</w:t>
      </w:r>
      <w:r w:rsidRPr="002D7A9A">
        <w:rPr>
          <w:sz w:val="40"/>
          <w:szCs w:val="40"/>
        </w:rPr>
        <w:t xml:space="preserve"> for proof</w:t>
      </w:r>
      <w:r w:rsidR="008E0E11" w:rsidRPr="002D7A9A">
        <w:rPr>
          <w:sz w:val="40"/>
          <w:szCs w:val="40"/>
        </w:rPr>
        <w:t>.</w:t>
      </w:r>
    </w:p>
    <w:p w14:paraId="46106E49" w14:textId="285B80A7" w:rsidR="00064081" w:rsidRPr="002D7A9A" w:rsidRDefault="008E0E11" w:rsidP="008E0E11">
      <w:pPr>
        <w:rPr>
          <w:sz w:val="24"/>
          <w:szCs w:val="24"/>
        </w:rPr>
      </w:pPr>
      <w:r w:rsidRPr="002D7A9A">
        <w:rPr>
          <w:sz w:val="24"/>
          <w:szCs w:val="24"/>
        </w:rPr>
        <w:t>If he asks for proof, only give</w:t>
      </w:r>
      <w:r w:rsidRPr="002D7A9A">
        <w:rPr>
          <w:b/>
          <w:sz w:val="24"/>
          <w:szCs w:val="24"/>
        </w:rPr>
        <w:t xml:space="preserve"> one</w:t>
      </w:r>
      <w:r w:rsidRPr="002D7A9A">
        <w:rPr>
          <w:sz w:val="24"/>
          <w:szCs w:val="24"/>
        </w:rPr>
        <w:t xml:space="preserve"> of the following.  </w:t>
      </w:r>
    </w:p>
    <w:p w14:paraId="3924A190" w14:textId="4618F233" w:rsidR="008E0E11" w:rsidRPr="002D7A9A" w:rsidRDefault="008E0E11" w:rsidP="008E0E11">
      <w:pPr>
        <w:rPr>
          <w:b/>
          <w:sz w:val="24"/>
          <w:szCs w:val="24"/>
        </w:rPr>
      </w:pPr>
      <w:r w:rsidRPr="002D7A9A">
        <w:rPr>
          <w:b/>
          <w:sz w:val="24"/>
          <w:szCs w:val="24"/>
        </w:rPr>
        <w:t>It is your choice what to give:</w:t>
      </w:r>
    </w:p>
    <w:p w14:paraId="7899D754" w14:textId="7F63C59A" w:rsidR="008E0E11" w:rsidRDefault="008E0E11" w:rsidP="008E0E11">
      <w:pPr>
        <w:numPr>
          <w:ilvl w:val="0"/>
          <w:numId w:val="17"/>
        </w:numPr>
        <w:spacing w:after="0" w:line="0" w:lineRule="atLeast"/>
        <w:rPr>
          <w:sz w:val="27"/>
          <w:vertAlign w:val="superscript"/>
        </w:rPr>
      </w:pPr>
      <w:r>
        <w:t>Copy of a valid protection or harassment prevention order;</w:t>
      </w:r>
    </w:p>
    <w:p w14:paraId="40E6B9BC" w14:textId="77777777" w:rsidR="008E0E11" w:rsidRDefault="008E0E11" w:rsidP="008E0E11">
      <w:pPr>
        <w:numPr>
          <w:ilvl w:val="0"/>
          <w:numId w:val="17"/>
        </w:numPr>
        <w:spacing w:after="0" w:line="0" w:lineRule="atLeast"/>
        <w:rPr>
          <w:sz w:val="27"/>
          <w:vertAlign w:val="superscript"/>
        </w:rPr>
      </w:pPr>
      <w:r w:rsidRPr="00422847">
        <w:t xml:space="preserve">Copy of a </w:t>
      </w:r>
      <w:r>
        <w:t>record</w:t>
      </w:r>
      <w:r w:rsidRPr="00422847">
        <w:t xml:space="preserve"> of </w:t>
      </w:r>
      <w:r>
        <w:t>an</w:t>
      </w:r>
      <w:r w:rsidRPr="00422847">
        <w:t xml:space="preserve"> incident </w:t>
      </w:r>
      <w:r>
        <w:t>of domestic violence, rape, sexual assault, or stalking from</w:t>
      </w:r>
      <w:r w:rsidRPr="00422847">
        <w:t xml:space="preserve"> a federal, state or local court or law enforcement (e.g., police) including the perpetrator’s name</w:t>
      </w:r>
      <w:r>
        <w:t>,</w:t>
      </w:r>
      <w:r w:rsidRPr="00422847">
        <w:t xml:space="preserve"> if known;</w:t>
      </w:r>
    </w:p>
    <w:p w14:paraId="6E7043D3" w14:textId="3B75520A" w:rsidR="008E0E11" w:rsidRPr="002D7A9A" w:rsidRDefault="008E0E11" w:rsidP="008E0E11">
      <w:pPr>
        <w:numPr>
          <w:ilvl w:val="0"/>
          <w:numId w:val="17"/>
        </w:numPr>
        <w:spacing w:after="0" w:line="0" w:lineRule="atLeast"/>
        <w:rPr>
          <w:sz w:val="27"/>
          <w:vertAlign w:val="superscript"/>
        </w:rPr>
      </w:pPr>
      <w:r w:rsidRPr="00422847">
        <w:t>A letter from a qualified person</w:t>
      </w:r>
      <w:r>
        <w:t>. A qualified person can be a</w:t>
      </w:r>
      <w:r w:rsidRPr="00422847">
        <w:t xml:space="preserve"> domestic violence </w:t>
      </w:r>
      <w:r>
        <w:t>or</w:t>
      </w:r>
      <w:r w:rsidRPr="00422847">
        <w:t xml:space="preserve"> sexual assault counselor, licensed social worker </w:t>
      </w:r>
      <w:r>
        <w:t>or</w:t>
      </w:r>
      <w:r w:rsidRPr="00422847">
        <w:t xml:space="preserve"> mental health professional, </w:t>
      </w:r>
      <w:r>
        <w:t>or a</w:t>
      </w:r>
      <w:r w:rsidRPr="00422847">
        <w:t xml:space="preserve"> law enforcement professional. Adult victims </w:t>
      </w:r>
      <w:r>
        <w:t>must</w:t>
      </w:r>
      <w:r w:rsidRPr="00422847">
        <w:t xml:space="preserve"> provide a sworn statement that the facts included in the letter are </w:t>
      </w:r>
      <w:r>
        <w:t>true</w:t>
      </w:r>
      <w:r w:rsidRPr="00422847">
        <w:t>.</w:t>
      </w:r>
    </w:p>
    <w:p w14:paraId="1ED9305D" w14:textId="77777777" w:rsidR="002D7A9A" w:rsidRPr="00422847" w:rsidRDefault="002D7A9A" w:rsidP="002D7A9A">
      <w:pPr>
        <w:spacing w:after="0" w:line="0" w:lineRule="atLeast"/>
        <w:ind w:left="720"/>
        <w:rPr>
          <w:sz w:val="27"/>
          <w:vertAlign w:val="superscript"/>
        </w:rPr>
      </w:pPr>
    </w:p>
    <w:p w14:paraId="26DA38C8" w14:textId="614868A9" w:rsidR="008E0E11" w:rsidRPr="00B773C0" w:rsidRDefault="008E0E11" w:rsidP="00064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064081">
        <w:rPr>
          <w:sz w:val="24"/>
          <w:szCs w:val="24"/>
        </w:rPr>
        <w:t xml:space="preserve">NOTE: If </w:t>
      </w:r>
      <w:r w:rsidRPr="00064081">
        <w:rPr>
          <w:b/>
          <w:sz w:val="24"/>
          <w:szCs w:val="24"/>
        </w:rPr>
        <w:t>you</w:t>
      </w:r>
      <w:r w:rsidRPr="00064081">
        <w:rPr>
          <w:sz w:val="24"/>
          <w:szCs w:val="24"/>
        </w:rPr>
        <w:t xml:space="preserve"> change the locks</w:t>
      </w:r>
      <w:r w:rsidRPr="00064081">
        <w:rPr>
          <w:i/>
          <w:sz w:val="24"/>
          <w:szCs w:val="24"/>
        </w:rPr>
        <w:t xml:space="preserve">, </w:t>
      </w:r>
      <w:r w:rsidRPr="00064081">
        <w:rPr>
          <w:sz w:val="24"/>
          <w:szCs w:val="24"/>
        </w:rPr>
        <w:t>they must be installed in a</w:t>
      </w:r>
      <w:r w:rsidRPr="00064081">
        <w:rPr>
          <w:i/>
          <w:sz w:val="24"/>
          <w:szCs w:val="24"/>
        </w:rPr>
        <w:t xml:space="preserve"> professional manner </w:t>
      </w:r>
      <w:r w:rsidRPr="00064081">
        <w:rPr>
          <w:sz w:val="24"/>
          <w:szCs w:val="24"/>
        </w:rPr>
        <w:t>and the new lock must be</w:t>
      </w:r>
      <w:r w:rsidRPr="00064081">
        <w:rPr>
          <w:i/>
          <w:sz w:val="24"/>
          <w:szCs w:val="24"/>
        </w:rPr>
        <w:t xml:space="preserve"> like or better than </w:t>
      </w:r>
      <w:r w:rsidRPr="00A562C2">
        <w:rPr>
          <w:sz w:val="24"/>
          <w:szCs w:val="24"/>
        </w:rPr>
        <w:t>the old lock.</w:t>
      </w:r>
      <w:r w:rsidR="00B773C0">
        <w:rPr>
          <w:sz w:val="24"/>
          <w:szCs w:val="24"/>
        </w:rPr>
        <w:t xml:space="preserve"> </w:t>
      </w:r>
    </w:p>
    <w:p w14:paraId="0EEC8548" w14:textId="5A7C0074" w:rsidR="008E0E11" w:rsidRDefault="00064081" w:rsidP="008E0E11">
      <w:pPr>
        <w:spacing w:line="0" w:lineRule="atLeast"/>
        <w:rPr>
          <w:b/>
          <w:sz w:val="28"/>
        </w:rPr>
      </w:pPr>
      <w:r>
        <w:rPr>
          <w:b/>
          <w:sz w:val="28"/>
        </w:rPr>
        <w:t>Who</w:t>
      </w:r>
      <w:r w:rsidR="008E0E11">
        <w:rPr>
          <w:b/>
          <w:sz w:val="28"/>
        </w:rPr>
        <w:t xml:space="preserve"> pay</w:t>
      </w:r>
      <w:r>
        <w:rPr>
          <w:b/>
          <w:sz w:val="28"/>
        </w:rPr>
        <w:t>s</w:t>
      </w:r>
      <w:r w:rsidR="008E0E11">
        <w:rPr>
          <w:b/>
          <w:sz w:val="28"/>
        </w:rPr>
        <w:t xml:space="preserve"> for the new locks?</w:t>
      </w:r>
    </w:p>
    <w:p w14:paraId="4F190BF5" w14:textId="25CB255A" w:rsidR="008E0E11" w:rsidRPr="008E0E11" w:rsidRDefault="008E0E11" w:rsidP="003E6052">
      <w:pPr>
        <w:spacing w:line="216" w:lineRule="auto"/>
        <w:ind w:right="60"/>
      </w:pPr>
      <w:r>
        <w:t xml:space="preserve">The landlord can charge you a reasonable fee for changing the lock. The fee </w:t>
      </w:r>
      <w:r w:rsidR="00A562C2">
        <w:t>can</w:t>
      </w:r>
      <w:r>
        <w:t xml:space="preserve"> cover the cost of the new lock and the cost to install it</w:t>
      </w:r>
      <w:r>
        <w:rPr>
          <w:i/>
        </w:rPr>
        <w:t>.</w:t>
      </w:r>
      <w:r>
        <w:t xml:space="preserve"> Victim </w:t>
      </w:r>
      <w:r w:rsidRPr="00064081">
        <w:t xml:space="preserve">Compensation </w:t>
      </w:r>
      <w:r w:rsidR="00064081" w:rsidRPr="00A562C2">
        <w:t>(</w:t>
      </w:r>
      <w:r w:rsidRPr="00A562C2">
        <w:t>617) 727-2200</w:t>
      </w:r>
      <w:r w:rsidRPr="00A562C2">
        <w:rPr>
          <w:b/>
        </w:rPr>
        <w:t xml:space="preserve"> </w:t>
      </w:r>
      <w:r w:rsidRPr="00A562C2">
        <w:t xml:space="preserve">ext. 2160 may be able to give you some of the money </w:t>
      </w:r>
      <w:r w:rsidR="00A562C2" w:rsidRPr="00A562C2">
        <w:t>for</w:t>
      </w:r>
      <w:r w:rsidRPr="00A562C2">
        <w:t xml:space="preserve"> the cost of the new lock.</w:t>
      </w:r>
    </w:p>
    <w:sectPr w:rsidR="008E0E11" w:rsidRPr="008E0E11" w:rsidSect="00673C35">
      <w:footerReference w:type="default" r:id="rId14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7EE57" w14:textId="77777777" w:rsidR="007F7F1E" w:rsidRDefault="007F7F1E">
      <w:pPr>
        <w:spacing w:after="0"/>
      </w:pPr>
      <w:r>
        <w:separator/>
      </w:r>
    </w:p>
  </w:endnote>
  <w:endnote w:type="continuationSeparator" w:id="0">
    <w:p w14:paraId="36B98F06" w14:textId="77777777" w:rsidR="007F7F1E" w:rsidRDefault="007F7F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1E570" w14:textId="77777777"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387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EA7F5" w14:textId="77777777" w:rsidR="007F7F1E" w:rsidRDefault="007F7F1E">
      <w:pPr>
        <w:spacing w:after="0"/>
      </w:pPr>
      <w:r>
        <w:separator/>
      </w:r>
    </w:p>
  </w:footnote>
  <w:footnote w:type="continuationSeparator" w:id="0">
    <w:p w14:paraId="67363B7B" w14:textId="77777777" w:rsidR="007F7F1E" w:rsidRDefault="007F7F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CE1631E"/>
    <w:multiLevelType w:val="hybridMultilevel"/>
    <w:tmpl w:val="67D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3E1446"/>
    <w:multiLevelType w:val="hybridMultilevel"/>
    <w:tmpl w:val="DF5EB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08077C"/>
    <w:multiLevelType w:val="hybridMultilevel"/>
    <w:tmpl w:val="8A70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6"/>
  </w:num>
  <w:num w:numId="15">
    <w:abstractNumId w:val="15"/>
  </w:num>
  <w:num w:numId="16">
    <w:abstractNumId w:val="10"/>
  </w:num>
  <w:num w:numId="17">
    <w:abstractNumId w:val="14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B5"/>
    <w:rsid w:val="00064081"/>
    <w:rsid w:val="000D5AB1"/>
    <w:rsid w:val="002045EB"/>
    <w:rsid w:val="00293B83"/>
    <w:rsid w:val="002C0F0C"/>
    <w:rsid w:val="002D7A9A"/>
    <w:rsid w:val="002F510C"/>
    <w:rsid w:val="00302A2C"/>
    <w:rsid w:val="00381669"/>
    <w:rsid w:val="003D3D41"/>
    <w:rsid w:val="003E6052"/>
    <w:rsid w:val="0052105A"/>
    <w:rsid w:val="00673C35"/>
    <w:rsid w:val="006A3CE7"/>
    <w:rsid w:val="0076387D"/>
    <w:rsid w:val="007F7F1E"/>
    <w:rsid w:val="008036DE"/>
    <w:rsid w:val="008058B5"/>
    <w:rsid w:val="008D6E61"/>
    <w:rsid w:val="008E0E11"/>
    <w:rsid w:val="008F15C5"/>
    <w:rsid w:val="00965D17"/>
    <w:rsid w:val="00974640"/>
    <w:rsid w:val="00A03B62"/>
    <w:rsid w:val="00A27383"/>
    <w:rsid w:val="00A562C2"/>
    <w:rsid w:val="00A736B0"/>
    <w:rsid w:val="00B773C0"/>
    <w:rsid w:val="00C83861"/>
    <w:rsid w:val="00C83E3C"/>
    <w:rsid w:val="00D02A74"/>
    <w:rsid w:val="00D405B9"/>
    <w:rsid w:val="00D905F1"/>
    <w:rsid w:val="00DA555E"/>
    <w:rsid w:val="00DC16C3"/>
    <w:rsid w:val="00DF56DD"/>
    <w:rsid w:val="00E85E86"/>
    <w:rsid w:val="00EF19CE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5D6B"/>
  <w15:chartTrackingRefBased/>
  <w15:docId w15:val="{333BC736-A608-41B7-8E13-319FBC62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0640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E6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innovativeeducator.blogspot.com/2010_05_01_archive.html" TargetMode="External"/><Relationship Id="rId13" Type="http://schemas.openxmlformats.org/officeDocument/2006/relationships/hyperlink" Target="https://creativecommons.org/licenses/by-nc-nd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theinnovativeeducator.blogspot.com/2010_05_01_archiv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einnovativeeducator.blogspot.com/2010_05_01_archive.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265121CE854EBC904948A042432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A1456-BFD9-4A62-9B23-760B9B3D9DF0}"/>
      </w:docPartPr>
      <w:docPartBody>
        <w:p w:rsidR="009764DF" w:rsidRDefault="005D59EF">
          <w:pPr>
            <w:pStyle w:val="EF265121CE854EBC904948A042432078"/>
          </w:pPr>
          <w:r>
            <w:t>Your Name</w:t>
          </w:r>
        </w:p>
      </w:docPartBody>
    </w:docPart>
    <w:docPart>
      <w:docPartPr>
        <w:name w:val="A693FFF9824B4F22950A629F7B2DF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3EA82-064B-48BE-82AC-7E4E1EFFF9CC}"/>
      </w:docPartPr>
      <w:docPartBody>
        <w:p w:rsidR="009764DF" w:rsidRDefault="005D59EF">
          <w:pPr>
            <w:pStyle w:val="A693FFF9824B4F22950A629F7B2DF116"/>
          </w:pPr>
          <w:r>
            <w:t>Address, City, ST ZIP Code</w:t>
          </w:r>
        </w:p>
      </w:docPartBody>
    </w:docPart>
    <w:docPart>
      <w:docPartPr>
        <w:name w:val="3B16BA0366094C708091583BEFE9D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FCA4-360B-4F57-B05D-D7E5EA539E5D}"/>
      </w:docPartPr>
      <w:docPartBody>
        <w:p w:rsidR="009764DF" w:rsidRDefault="005D59EF">
          <w:pPr>
            <w:pStyle w:val="3B16BA0366094C708091583BEFE9D86C"/>
          </w:pPr>
          <w:r>
            <w:t>Telephone</w:t>
          </w:r>
        </w:p>
      </w:docPartBody>
    </w:docPart>
    <w:docPart>
      <w:docPartPr>
        <w:name w:val="55CE6407A4474C85BC5B9F4B98BAC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99EA4-A507-4146-919B-8A32B65F1D89}"/>
      </w:docPartPr>
      <w:docPartBody>
        <w:p w:rsidR="009764DF" w:rsidRDefault="005D59EF">
          <w:pPr>
            <w:pStyle w:val="55CE6407A4474C85BC5B9F4B98BAC51A"/>
          </w:pPr>
          <w:r>
            <w:t>Email</w:t>
          </w:r>
        </w:p>
      </w:docPartBody>
    </w:docPart>
    <w:docPart>
      <w:docPartPr>
        <w:name w:val="369C13749AC64B689BD1F0485D3E7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72DD6-95D8-4A13-BBA7-3142C0B08797}"/>
      </w:docPartPr>
      <w:docPartBody>
        <w:p w:rsidR="009764DF" w:rsidRDefault="005D59EF">
          <w:pPr>
            <w:pStyle w:val="369C13749AC64B689BD1F0485D3E7B96"/>
          </w:pPr>
          <w:r>
            <w:t>Date</w:t>
          </w:r>
        </w:p>
      </w:docPartBody>
    </w:docPart>
    <w:docPart>
      <w:docPartPr>
        <w:name w:val="A5C71343EE04453A8FBAD601BED92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8D449-E0DE-45EA-92BB-D4AFA5D715BD}"/>
      </w:docPartPr>
      <w:docPartBody>
        <w:p w:rsidR="009764DF" w:rsidRDefault="005D59EF">
          <w:pPr>
            <w:pStyle w:val="A5C71343EE04453A8FBAD601BED9279B"/>
          </w:pPr>
          <w:r>
            <w:t>Address</w:t>
          </w:r>
          <w:r>
            <w:br/>
            <w:t>City, ST  ZIP Code</w:t>
          </w:r>
        </w:p>
      </w:docPartBody>
    </w:docPart>
    <w:docPart>
      <w:docPartPr>
        <w:name w:val="47683355D34E41C595F27F7C7BD59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9073E-932B-4DAB-8F14-FCCFF5FC4261}"/>
      </w:docPartPr>
      <w:docPartBody>
        <w:p w:rsidR="009764DF" w:rsidRDefault="005D59EF">
          <w:pPr>
            <w:pStyle w:val="47683355D34E41C595F27F7C7BD59D87"/>
          </w:pPr>
          <w:r>
            <w:t>Sincerely</w:t>
          </w:r>
        </w:p>
      </w:docPartBody>
    </w:docPart>
    <w:docPart>
      <w:docPartPr>
        <w:name w:val="CAE8841EAAC74523ACD7B9E6EBFB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98EEF-0CD9-4209-8044-E54AF746E27A}"/>
      </w:docPartPr>
      <w:docPartBody>
        <w:p w:rsidR="009764DF" w:rsidRDefault="005D59EF">
          <w:pPr>
            <w:pStyle w:val="CAE8841EAAC74523ACD7B9E6EBFB97BD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EF"/>
    <w:rsid w:val="002266CD"/>
    <w:rsid w:val="005D59EF"/>
    <w:rsid w:val="009764DF"/>
    <w:rsid w:val="009854EF"/>
    <w:rsid w:val="009C12FE"/>
    <w:rsid w:val="00F0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265121CE854EBC904948A042432078">
    <w:name w:val="EF265121CE854EBC904948A042432078"/>
  </w:style>
  <w:style w:type="paragraph" w:customStyle="1" w:styleId="A693FFF9824B4F22950A629F7B2DF116">
    <w:name w:val="A693FFF9824B4F22950A629F7B2DF116"/>
  </w:style>
  <w:style w:type="paragraph" w:customStyle="1" w:styleId="3B16BA0366094C708091583BEFE9D86C">
    <w:name w:val="3B16BA0366094C708091583BEFE9D86C"/>
  </w:style>
  <w:style w:type="paragraph" w:customStyle="1" w:styleId="55CE6407A4474C85BC5B9F4B98BAC51A">
    <w:name w:val="55CE6407A4474C85BC5B9F4B98BAC51A"/>
  </w:style>
  <w:style w:type="paragraph" w:customStyle="1" w:styleId="369C13749AC64B689BD1F0485D3E7B96">
    <w:name w:val="369C13749AC64B689BD1F0485D3E7B96"/>
  </w:style>
  <w:style w:type="paragraph" w:customStyle="1" w:styleId="253DAFB9FCAB4291931AE51B8FDA9906">
    <w:name w:val="253DAFB9FCAB4291931AE51B8FDA9906"/>
  </w:style>
  <w:style w:type="paragraph" w:customStyle="1" w:styleId="C35EAA3EDBFA43F6B0945266184EC886">
    <w:name w:val="C35EAA3EDBFA43F6B0945266184EC886"/>
  </w:style>
  <w:style w:type="paragraph" w:customStyle="1" w:styleId="33CE0AFC8CCD4A648FA15DA48C888CAC">
    <w:name w:val="33CE0AFC8CCD4A648FA15DA48C888CAC"/>
  </w:style>
  <w:style w:type="paragraph" w:customStyle="1" w:styleId="A5C71343EE04453A8FBAD601BED9279B">
    <w:name w:val="A5C71343EE04453A8FBAD601BED9279B"/>
  </w:style>
  <w:style w:type="paragraph" w:customStyle="1" w:styleId="CCDAE31488EA42C3ACC7328A3A444451">
    <w:name w:val="CCDAE31488EA42C3ACC7328A3A444451"/>
  </w:style>
  <w:style w:type="paragraph" w:customStyle="1" w:styleId="8A5E66813EE845E7A1841B5B8A4CC7B1">
    <w:name w:val="8A5E66813EE845E7A1841B5B8A4CC7B1"/>
  </w:style>
  <w:style w:type="paragraph" w:customStyle="1" w:styleId="47683355D34E41C595F27F7C7BD59D87">
    <w:name w:val="47683355D34E41C595F27F7C7BD59D87"/>
  </w:style>
  <w:style w:type="paragraph" w:customStyle="1" w:styleId="CAE8841EAAC74523ACD7B9E6EBFB97BD">
    <w:name w:val="CAE8841EAAC74523ACD7B9E6EBFB9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(blue).dotx</Template>
  <TotalTime>16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Name</dc:creator>
  <cp:keywords/>
  <dc:description/>
  <cp:lastModifiedBy>M Haley</cp:lastModifiedBy>
  <cp:revision>4</cp:revision>
  <dcterms:created xsi:type="dcterms:W3CDTF">2019-01-28T18:52:00Z</dcterms:created>
  <dcterms:modified xsi:type="dcterms:W3CDTF">2019-01-28T22:37:00Z</dcterms:modified>
</cp:coreProperties>
</file>